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40E" w:rsidRPr="002130DD" w:rsidRDefault="0084240E" w:rsidP="0081218C">
      <w:pPr>
        <w:spacing w:after="0" w:line="240" w:lineRule="auto"/>
        <w:jc w:val="center"/>
        <w:rPr>
          <w:rFonts w:ascii="Times New Roman" w:hAnsi="Times New Roman" w:cs="Times New Roman"/>
          <w:b/>
          <w:bCs/>
          <w:sz w:val="24"/>
          <w:szCs w:val="24"/>
        </w:rPr>
      </w:pPr>
      <w:r w:rsidRPr="002130DD">
        <w:rPr>
          <w:rFonts w:ascii="Times New Roman" w:hAnsi="Times New Roman" w:cs="Times New Roman"/>
          <w:b/>
          <w:bCs/>
          <w:sz w:val="24"/>
          <w:szCs w:val="24"/>
        </w:rPr>
        <w:t>Томская область Каргасокский район</w:t>
      </w:r>
    </w:p>
    <w:p w:rsidR="0084240E" w:rsidRPr="002130DD" w:rsidRDefault="0084240E" w:rsidP="0081218C">
      <w:pPr>
        <w:spacing w:after="0" w:line="240" w:lineRule="auto"/>
        <w:jc w:val="center"/>
        <w:rPr>
          <w:rFonts w:ascii="Times New Roman" w:hAnsi="Times New Roman" w:cs="Times New Roman"/>
          <w:b/>
          <w:bCs/>
          <w:sz w:val="24"/>
          <w:szCs w:val="24"/>
        </w:rPr>
      </w:pPr>
      <w:r w:rsidRPr="002130DD">
        <w:rPr>
          <w:rFonts w:ascii="Times New Roman" w:hAnsi="Times New Roman" w:cs="Times New Roman"/>
          <w:b/>
          <w:bCs/>
          <w:sz w:val="24"/>
          <w:szCs w:val="24"/>
        </w:rPr>
        <w:t>Совет Нововасюганского сельского поселения</w:t>
      </w:r>
    </w:p>
    <w:p w:rsidR="0084240E" w:rsidRPr="002130DD" w:rsidRDefault="0084240E" w:rsidP="0081218C">
      <w:pPr>
        <w:spacing w:after="0" w:line="240" w:lineRule="auto"/>
        <w:jc w:val="center"/>
        <w:rPr>
          <w:rFonts w:ascii="Times New Roman" w:hAnsi="Times New Roman" w:cs="Times New Roman"/>
          <w:b/>
          <w:bCs/>
          <w:sz w:val="24"/>
          <w:szCs w:val="24"/>
        </w:rPr>
      </w:pPr>
      <w:r w:rsidRPr="002130DD">
        <w:rPr>
          <w:rFonts w:ascii="Times New Roman" w:hAnsi="Times New Roman" w:cs="Times New Roman"/>
          <w:b/>
          <w:bCs/>
          <w:sz w:val="24"/>
          <w:szCs w:val="24"/>
        </w:rPr>
        <w:t>Третьего созыва</w:t>
      </w:r>
    </w:p>
    <w:p w:rsidR="0084240E" w:rsidRPr="002130DD" w:rsidRDefault="0084240E" w:rsidP="0081218C">
      <w:pPr>
        <w:spacing w:after="0" w:line="240" w:lineRule="auto"/>
        <w:jc w:val="center"/>
        <w:rPr>
          <w:rFonts w:ascii="Times New Roman" w:hAnsi="Times New Roman" w:cs="Times New Roman"/>
          <w:b/>
          <w:bCs/>
          <w:sz w:val="24"/>
          <w:szCs w:val="24"/>
        </w:rPr>
      </w:pPr>
    </w:p>
    <w:p w:rsidR="0084240E" w:rsidRPr="002130DD" w:rsidRDefault="0084240E" w:rsidP="0081218C">
      <w:pPr>
        <w:spacing w:after="0" w:line="240" w:lineRule="auto"/>
        <w:jc w:val="center"/>
        <w:rPr>
          <w:rFonts w:ascii="Times New Roman" w:hAnsi="Times New Roman" w:cs="Times New Roman"/>
          <w:b/>
          <w:bCs/>
          <w:sz w:val="24"/>
          <w:szCs w:val="24"/>
        </w:rPr>
      </w:pPr>
      <w:r w:rsidRPr="002130DD">
        <w:rPr>
          <w:rFonts w:ascii="Times New Roman" w:hAnsi="Times New Roman" w:cs="Times New Roman"/>
          <w:b/>
          <w:bCs/>
          <w:sz w:val="24"/>
          <w:szCs w:val="24"/>
        </w:rPr>
        <w:t>Решение</w:t>
      </w:r>
    </w:p>
    <w:p w:rsidR="0084240E" w:rsidRPr="002130DD" w:rsidRDefault="0084240E" w:rsidP="0081218C">
      <w:pPr>
        <w:spacing w:after="0" w:line="240" w:lineRule="auto"/>
        <w:jc w:val="center"/>
        <w:rPr>
          <w:rFonts w:ascii="Times New Roman" w:hAnsi="Times New Roman" w:cs="Times New Roman"/>
          <w:sz w:val="24"/>
          <w:szCs w:val="24"/>
        </w:rPr>
      </w:pPr>
    </w:p>
    <w:p w:rsidR="0084240E" w:rsidRPr="002130DD" w:rsidRDefault="0084240E" w:rsidP="0081218C">
      <w:pPr>
        <w:spacing w:after="0" w:line="240" w:lineRule="auto"/>
        <w:jc w:val="center"/>
        <w:rPr>
          <w:rFonts w:ascii="Times New Roman" w:hAnsi="Times New Roman" w:cs="Times New Roman"/>
          <w:sz w:val="24"/>
          <w:szCs w:val="24"/>
        </w:rPr>
      </w:pPr>
      <w:r w:rsidRPr="002130DD">
        <w:rPr>
          <w:rFonts w:ascii="Times New Roman" w:hAnsi="Times New Roman" w:cs="Times New Roman"/>
          <w:sz w:val="24"/>
          <w:szCs w:val="24"/>
        </w:rPr>
        <w:t xml:space="preserve">26.12.2013 г.                                                                                                                            № </w:t>
      </w:r>
      <w:r>
        <w:rPr>
          <w:rFonts w:ascii="Times New Roman" w:hAnsi="Times New Roman" w:cs="Times New Roman"/>
          <w:sz w:val="24"/>
          <w:szCs w:val="24"/>
        </w:rPr>
        <w:t>82</w:t>
      </w:r>
    </w:p>
    <w:p w:rsidR="0084240E" w:rsidRPr="002130DD" w:rsidRDefault="0084240E" w:rsidP="0081218C">
      <w:pPr>
        <w:spacing w:after="0" w:line="240" w:lineRule="auto"/>
        <w:jc w:val="center"/>
        <w:rPr>
          <w:rFonts w:ascii="Times New Roman" w:hAnsi="Times New Roman" w:cs="Times New Roman"/>
          <w:sz w:val="24"/>
          <w:szCs w:val="24"/>
        </w:rPr>
      </w:pPr>
    </w:p>
    <w:p w:rsidR="0084240E" w:rsidRPr="002130DD" w:rsidRDefault="0084240E" w:rsidP="0081218C">
      <w:pPr>
        <w:spacing w:after="0" w:line="240" w:lineRule="auto"/>
        <w:jc w:val="center"/>
        <w:rPr>
          <w:rFonts w:ascii="Times New Roman" w:hAnsi="Times New Roman" w:cs="Times New Roman"/>
          <w:sz w:val="24"/>
          <w:szCs w:val="24"/>
        </w:rPr>
      </w:pPr>
      <w:r w:rsidRPr="002130DD">
        <w:rPr>
          <w:rFonts w:ascii="Times New Roman" w:hAnsi="Times New Roman" w:cs="Times New Roman"/>
          <w:sz w:val="24"/>
          <w:szCs w:val="24"/>
        </w:rPr>
        <w:t>село Новый Васюган</w:t>
      </w:r>
    </w:p>
    <w:p w:rsidR="0084240E" w:rsidRPr="002130DD" w:rsidRDefault="0084240E" w:rsidP="0081218C">
      <w:pPr>
        <w:spacing w:after="0" w:line="240" w:lineRule="auto"/>
        <w:jc w:val="both"/>
        <w:rPr>
          <w:rFonts w:ascii="Times New Roman" w:hAnsi="Times New Roman" w:cs="Times New Roman"/>
          <w:sz w:val="24"/>
          <w:szCs w:val="24"/>
          <w:highlight w:val="cyan"/>
        </w:rPr>
      </w:pPr>
    </w:p>
    <w:p w:rsidR="0084240E" w:rsidRPr="002130DD" w:rsidRDefault="0084240E" w:rsidP="0081218C">
      <w:pPr>
        <w:spacing w:after="0" w:line="240" w:lineRule="auto"/>
        <w:jc w:val="center"/>
        <w:rPr>
          <w:rFonts w:ascii="Times New Roman" w:hAnsi="Times New Roman" w:cs="Times New Roman"/>
          <w:sz w:val="24"/>
          <w:szCs w:val="24"/>
        </w:rPr>
      </w:pPr>
      <w:r w:rsidRPr="002130DD">
        <w:rPr>
          <w:rFonts w:ascii="Times New Roman" w:hAnsi="Times New Roman" w:cs="Times New Roman"/>
          <w:sz w:val="24"/>
          <w:szCs w:val="24"/>
        </w:rPr>
        <w:t>О внесении дополнений в решение совета Нововасюганского сельского поселения от 29.04.2011 № 206 "Об утверждении правил по благоустройству территории муниципального образования "Нововасюганское сельское поселение"</w:t>
      </w:r>
    </w:p>
    <w:p w:rsidR="0084240E" w:rsidRPr="002130DD" w:rsidRDefault="0084240E" w:rsidP="0081218C">
      <w:pPr>
        <w:spacing w:after="0" w:line="240" w:lineRule="auto"/>
        <w:jc w:val="center"/>
        <w:rPr>
          <w:rFonts w:ascii="Times New Roman" w:hAnsi="Times New Roman" w:cs="Times New Roman"/>
          <w:sz w:val="24"/>
          <w:szCs w:val="24"/>
          <w:highlight w:val="cyan"/>
        </w:rPr>
      </w:pPr>
    </w:p>
    <w:p w:rsidR="0084240E" w:rsidRPr="002130DD" w:rsidRDefault="0084240E" w:rsidP="00D12B5D">
      <w:pPr>
        <w:autoSpaceDE w:val="0"/>
        <w:autoSpaceDN w:val="0"/>
        <w:adjustRightInd w:val="0"/>
        <w:spacing w:line="240" w:lineRule="auto"/>
        <w:ind w:firstLine="720"/>
        <w:jc w:val="both"/>
        <w:rPr>
          <w:rFonts w:ascii="Times New Roman" w:hAnsi="Times New Roman" w:cs="Times New Roman"/>
          <w:sz w:val="24"/>
          <w:szCs w:val="24"/>
        </w:rPr>
      </w:pPr>
      <w:r w:rsidRPr="002130DD">
        <w:rPr>
          <w:rFonts w:ascii="Times New Roman" w:hAnsi="Times New Roman" w:cs="Times New Roman"/>
          <w:sz w:val="24"/>
          <w:szCs w:val="24"/>
        </w:rPr>
        <w:t xml:space="preserve">В соответствии с Федеральным Законом от 06.10.2003 г. № 131 – ФЗ "Об общих принципах организации местного самоуправления в Российской Федерации", </w:t>
      </w:r>
      <w:hyperlink r:id="rId5" w:history="1">
        <w:r w:rsidRPr="002130DD">
          <w:rPr>
            <w:rFonts w:ascii="Times New Roman" w:hAnsi="Times New Roman" w:cs="Times New Roman"/>
            <w:sz w:val="24"/>
            <w:szCs w:val="24"/>
          </w:rPr>
          <w:t>Уставом</w:t>
        </w:r>
      </w:hyperlink>
      <w:r w:rsidRPr="002130DD">
        <w:rPr>
          <w:rFonts w:ascii="Times New Roman" w:hAnsi="Times New Roman" w:cs="Times New Roman"/>
          <w:sz w:val="24"/>
          <w:szCs w:val="24"/>
        </w:rPr>
        <w:t xml:space="preserve"> МО "Нововасюганское сельское поселение"</w:t>
      </w:r>
    </w:p>
    <w:p w:rsidR="0084240E" w:rsidRPr="002130DD" w:rsidRDefault="0084240E" w:rsidP="00EF5D99">
      <w:pPr>
        <w:autoSpaceDE w:val="0"/>
        <w:autoSpaceDN w:val="0"/>
        <w:adjustRightInd w:val="0"/>
        <w:ind w:firstLine="720"/>
        <w:jc w:val="center"/>
        <w:rPr>
          <w:rFonts w:ascii="Times New Roman" w:hAnsi="Times New Roman" w:cs="Times New Roman"/>
          <w:sz w:val="24"/>
          <w:szCs w:val="24"/>
        </w:rPr>
      </w:pPr>
      <w:r w:rsidRPr="002130DD">
        <w:rPr>
          <w:rFonts w:ascii="Times New Roman" w:hAnsi="Times New Roman" w:cs="Times New Roman"/>
          <w:sz w:val="24"/>
          <w:szCs w:val="24"/>
        </w:rPr>
        <w:t>Совет Нововасюганского сельского поселения</w:t>
      </w:r>
    </w:p>
    <w:p w:rsidR="0084240E" w:rsidRPr="002130DD" w:rsidRDefault="0084240E" w:rsidP="0081218C">
      <w:pPr>
        <w:spacing w:after="0" w:line="240" w:lineRule="auto"/>
        <w:jc w:val="both"/>
        <w:rPr>
          <w:rFonts w:ascii="Times New Roman" w:hAnsi="Times New Roman" w:cs="Times New Roman"/>
          <w:sz w:val="24"/>
          <w:szCs w:val="24"/>
        </w:rPr>
      </w:pPr>
      <w:r w:rsidRPr="002130DD">
        <w:rPr>
          <w:rFonts w:ascii="Times New Roman" w:hAnsi="Times New Roman" w:cs="Times New Roman"/>
          <w:sz w:val="24"/>
          <w:szCs w:val="24"/>
        </w:rPr>
        <w:t>Решил единогласно:</w:t>
      </w:r>
    </w:p>
    <w:p w:rsidR="0084240E" w:rsidRPr="002130DD" w:rsidRDefault="0084240E" w:rsidP="0081218C">
      <w:pPr>
        <w:spacing w:after="0" w:line="240" w:lineRule="auto"/>
        <w:jc w:val="both"/>
        <w:rPr>
          <w:rFonts w:ascii="Times New Roman" w:hAnsi="Times New Roman" w:cs="Times New Roman"/>
          <w:sz w:val="24"/>
          <w:szCs w:val="24"/>
          <w:highlight w:val="cyan"/>
        </w:rPr>
      </w:pPr>
    </w:p>
    <w:p w:rsidR="0084240E" w:rsidRPr="002130DD" w:rsidRDefault="0084240E" w:rsidP="00D142BF">
      <w:pPr>
        <w:pStyle w:val="ConsPlusTitle"/>
        <w:jc w:val="both"/>
        <w:rPr>
          <w:rFonts w:ascii="Times New Roman" w:hAnsi="Times New Roman" w:cs="Times New Roman"/>
          <w:b w:val="0"/>
          <w:bCs w:val="0"/>
        </w:rPr>
      </w:pPr>
      <w:r w:rsidRPr="002130DD">
        <w:rPr>
          <w:rFonts w:ascii="Times New Roman" w:hAnsi="Times New Roman" w:cs="Times New Roman"/>
          <w:b w:val="0"/>
          <w:bCs w:val="0"/>
        </w:rPr>
        <w:t>1. Внести дополнение в пункт 3 решения совета Нововасюганского сельского поселения от 29.04.2011 № 206 согласно приложению 1 к настоящему решению.</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2. Обнародовать настоящее решение  в соответствии с принятым порядком обнародования нормативно - правовых актов.</w:t>
      </w:r>
    </w:p>
    <w:p w:rsidR="0084240E" w:rsidRPr="002130DD" w:rsidRDefault="0084240E" w:rsidP="0081218C">
      <w:pPr>
        <w:spacing w:after="0" w:line="240" w:lineRule="auto"/>
        <w:jc w:val="both"/>
        <w:rPr>
          <w:rFonts w:ascii="Times New Roman" w:hAnsi="Times New Roman" w:cs="Times New Roman"/>
          <w:sz w:val="24"/>
          <w:szCs w:val="24"/>
          <w:highlight w:val="cyan"/>
        </w:rPr>
      </w:pPr>
    </w:p>
    <w:p w:rsidR="0084240E" w:rsidRPr="002130DD" w:rsidRDefault="0084240E" w:rsidP="0081218C">
      <w:pPr>
        <w:spacing w:after="0" w:line="240" w:lineRule="auto"/>
        <w:jc w:val="both"/>
        <w:rPr>
          <w:rFonts w:ascii="Times New Roman" w:hAnsi="Times New Roman" w:cs="Times New Roman"/>
          <w:sz w:val="24"/>
          <w:szCs w:val="24"/>
          <w:highlight w:val="cyan"/>
        </w:rPr>
      </w:pPr>
    </w:p>
    <w:p w:rsidR="0084240E" w:rsidRPr="002130DD" w:rsidRDefault="0084240E" w:rsidP="0081218C">
      <w:pPr>
        <w:spacing w:after="0" w:line="240" w:lineRule="auto"/>
        <w:jc w:val="both"/>
        <w:rPr>
          <w:rFonts w:ascii="Times New Roman" w:hAnsi="Times New Roman" w:cs="Times New Roman"/>
          <w:sz w:val="24"/>
          <w:szCs w:val="24"/>
          <w:highlight w:val="cyan"/>
        </w:rPr>
      </w:pPr>
    </w:p>
    <w:p w:rsidR="0084240E" w:rsidRPr="002130DD" w:rsidRDefault="0084240E" w:rsidP="0081218C">
      <w:pPr>
        <w:spacing w:after="0" w:line="240" w:lineRule="auto"/>
        <w:jc w:val="both"/>
        <w:rPr>
          <w:rFonts w:ascii="Times New Roman" w:hAnsi="Times New Roman" w:cs="Times New Roman"/>
          <w:sz w:val="24"/>
          <w:szCs w:val="24"/>
          <w:highlight w:val="cyan"/>
        </w:rPr>
      </w:pPr>
    </w:p>
    <w:p w:rsidR="0084240E" w:rsidRPr="002130DD" w:rsidRDefault="0084240E" w:rsidP="0081218C">
      <w:pPr>
        <w:spacing w:after="0" w:line="240" w:lineRule="auto"/>
        <w:jc w:val="both"/>
        <w:rPr>
          <w:rFonts w:ascii="Times New Roman" w:hAnsi="Times New Roman" w:cs="Times New Roman"/>
          <w:sz w:val="24"/>
          <w:szCs w:val="24"/>
          <w:highlight w:val="cyan"/>
        </w:rPr>
      </w:pPr>
    </w:p>
    <w:p w:rsidR="0084240E" w:rsidRPr="002130DD" w:rsidRDefault="0084240E" w:rsidP="0081218C">
      <w:pPr>
        <w:spacing w:after="0" w:line="240" w:lineRule="auto"/>
        <w:jc w:val="both"/>
        <w:rPr>
          <w:rFonts w:ascii="Times New Roman" w:hAnsi="Times New Roman" w:cs="Times New Roman"/>
          <w:sz w:val="24"/>
          <w:szCs w:val="24"/>
          <w:highlight w:val="cyan"/>
        </w:rPr>
      </w:pPr>
    </w:p>
    <w:p w:rsidR="0084240E" w:rsidRPr="002130DD" w:rsidRDefault="0084240E" w:rsidP="0081218C">
      <w:pPr>
        <w:spacing w:after="0" w:line="240" w:lineRule="auto"/>
        <w:jc w:val="both"/>
        <w:rPr>
          <w:rFonts w:ascii="Times New Roman" w:hAnsi="Times New Roman" w:cs="Times New Roman"/>
          <w:sz w:val="24"/>
          <w:szCs w:val="24"/>
        </w:rPr>
      </w:pPr>
      <w:r w:rsidRPr="002130DD">
        <w:rPr>
          <w:rFonts w:ascii="Times New Roman" w:hAnsi="Times New Roman" w:cs="Times New Roman"/>
          <w:sz w:val="24"/>
          <w:szCs w:val="24"/>
        </w:rPr>
        <w:t xml:space="preserve">Председатель Совета </w:t>
      </w:r>
    </w:p>
    <w:p w:rsidR="0084240E" w:rsidRPr="002130DD" w:rsidRDefault="0084240E" w:rsidP="0081218C">
      <w:pPr>
        <w:spacing w:after="0" w:line="240" w:lineRule="auto"/>
        <w:jc w:val="both"/>
        <w:rPr>
          <w:rFonts w:ascii="Times New Roman" w:hAnsi="Times New Roman" w:cs="Times New Roman"/>
          <w:sz w:val="24"/>
          <w:szCs w:val="24"/>
        </w:rPr>
      </w:pPr>
      <w:r w:rsidRPr="002130DD">
        <w:rPr>
          <w:rFonts w:ascii="Times New Roman" w:hAnsi="Times New Roman" w:cs="Times New Roman"/>
          <w:sz w:val="24"/>
          <w:szCs w:val="24"/>
        </w:rPr>
        <w:t>Нововасюганского сельского поселения                                                            П.Г.Лысенко</w:t>
      </w:r>
    </w:p>
    <w:p w:rsidR="0084240E" w:rsidRPr="002130DD" w:rsidRDefault="0084240E" w:rsidP="0081218C">
      <w:pPr>
        <w:spacing w:after="0" w:line="240" w:lineRule="auto"/>
        <w:jc w:val="both"/>
        <w:rPr>
          <w:rFonts w:ascii="Times New Roman" w:hAnsi="Times New Roman" w:cs="Times New Roman"/>
          <w:sz w:val="24"/>
          <w:szCs w:val="24"/>
        </w:rPr>
      </w:pPr>
    </w:p>
    <w:p w:rsidR="0084240E" w:rsidRPr="002130DD" w:rsidRDefault="0084240E" w:rsidP="0081218C">
      <w:pPr>
        <w:spacing w:after="0" w:line="240" w:lineRule="auto"/>
        <w:jc w:val="both"/>
        <w:rPr>
          <w:rFonts w:ascii="Times New Roman" w:hAnsi="Times New Roman" w:cs="Times New Roman"/>
          <w:sz w:val="24"/>
          <w:szCs w:val="24"/>
        </w:rPr>
      </w:pPr>
      <w:r w:rsidRPr="002130DD">
        <w:rPr>
          <w:rFonts w:ascii="Times New Roman" w:hAnsi="Times New Roman" w:cs="Times New Roman"/>
          <w:sz w:val="24"/>
          <w:szCs w:val="24"/>
        </w:rPr>
        <w:t xml:space="preserve">Глава Нововасюганского </w:t>
      </w:r>
    </w:p>
    <w:p w:rsidR="0084240E" w:rsidRPr="002130DD" w:rsidRDefault="0084240E" w:rsidP="0081218C">
      <w:pPr>
        <w:spacing w:after="0" w:line="240" w:lineRule="auto"/>
        <w:jc w:val="both"/>
        <w:rPr>
          <w:rFonts w:ascii="Times New Roman" w:hAnsi="Times New Roman" w:cs="Times New Roman"/>
          <w:sz w:val="24"/>
          <w:szCs w:val="24"/>
        </w:rPr>
      </w:pPr>
      <w:r w:rsidRPr="002130DD">
        <w:rPr>
          <w:rFonts w:ascii="Times New Roman" w:hAnsi="Times New Roman" w:cs="Times New Roman"/>
          <w:sz w:val="24"/>
          <w:szCs w:val="24"/>
        </w:rPr>
        <w:t>сельского поселения                                                                                            П.Г.Лысенко</w:t>
      </w:r>
    </w:p>
    <w:p w:rsidR="0084240E" w:rsidRPr="002130DD" w:rsidRDefault="0084240E" w:rsidP="0081218C">
      <w:pPr>
        <w:spacing w:after="0" w:line="240" w:lineRule="auto"/>
        <w:jc w:val="both"/>
        <w:rPr>
          <w:rFonts w:ascii="Times New Roman" w:hAnsi="Times New Roman" w:cs="Times New Roman"/>
          <w:b/>
          <w:bCs/>
        </w:rPr>
      </w:pPr>
    </w:p>
    <w:p w:rsidR="0084240E" w:rsidRPr="00710062" w:rsidRDefault="0084240E" w:rsidP="00EF5D99">
      <w:pPr>
        <w:spacing w:after="0" w:line="240" w:lineRule="auto"/>
        <w:jc w:val="right"/>
        <w:rPr>
          <w:rFonts w:ascii="Times New Roman" w:hAnsi="Times New Roman" w:cs="Times New Roman"/>
        </w:rPr>
      </w:pPr>
      <w:r w:rsidRPr="002130DD">
        <w:rPr>
          <w:rFonts w:ascii="Times New Roman" w:hAnsi="Times New Roman" w:cs="Times New Roman"/>
          <w:b/>
          <w:bCs/>
        </w:rPr>
        <w:br w:type="page"/>
      </w:r>
      <w:r w:rsidRPr="00710062">
        <w:rPr>
          <w:rFonts w:ascii="Times New Roman" w:hAnsi="Times New Roman" w:cs="Times New Roman"/>
        </w:rPr>
        <w:t>Приложение 1 к решению № 8</w:t>
      </w:r>
      <w:r>
        <w:rPr>
          <w:rFonts w:ascii="Times New Roman" w:hAnsi="Times New Roman" w:cs="Times New Roman"/>
        </w:rPr>
        <w:t>2</w:t>
      </w:r>
      <w:r w:rsidRPr="00710062">
        <w:rPr>
          <w:rFonts w:ascii="Times New Roman" w:hAnsi="Times New Roman" w:cs="Times New Roman"/>
        </w:rPr>
        <w:t xml:space="preserve"> от 26.12.2013</w:t>
      </w:r>
    </w:p>
    <w:p w:rsidR="0084240E" w:rsidRPr="002130DD" w:rsidRDefault="0084240E" w:rsidP="00EF5D99">
      <w:pPr>
        <w:spacing w:after="0" w:line="240" w:lineRule="auto"/>
        <w:jc w:val="right"/>
        <w:rPr>
          <w:rFonts w:ascii="Times New Roman" w:hAnsi="Times New Roman" w:cs="Times New Roman"/>
          <w:b/>
          <w:bCs/>
        </w:rPr>
      </w:pPr>
    </w:p>
    <w:p w:rsidR="0084240E" w:rsidRPr="00DD0217" w:rsidRDefault="0084240E" w:rsidP="00D142BF">
      <w:pPr>
        <w:spacing w:after="0" w:line="240" w:lineRule="auto"/>
        <w:jc w:val="center"/>
        <w:rPr>
          <w:rFonts w:ascii="Times New Roman" w:hAnsi="Times New Roman" w:cs="Times New Roman"/>
          <w:b/>
          <w:bCs/>
          <w:sz w:val="24"/>
          <w:szCs w:val="24"/>
        </w:rPr>
      </w:pPr>
      <w:r w:rsidRPr="00DD0217">
        <w:rPr>
          <w:rFonts w:ascii="Times New Roman" w:hAnsi="Times New Roman" w:cs="Times New Roman"/>
          <w:b/>
          <w:bCs/>
          <w:sz w:val="24"/>
          <w:szCs w:val="24"/>
        </w:rPr>
        <w:t>Содержание домашних  животных и птицы территории муниципального образования "Нововасюганское сельское поселение".</w:t>
      </w:r>
    </w:p>
    <w:p w:rsidR="0084240E" w:rsidRPr="00DD0217" w:rsidRDefault="0084240E" w:rsidP="00D142BF">
      <w:pPr>
        <w:pStyle w:val="P8"/>
        <w:ind w:left="-180"/>
        <w:jc w:val="both"/>
        <w:rPr>
          <w:rFonts w:ascii="Times New Roman" w:hAnsi="Times New Roman" w:cs="Times New Roman"/>
        </w:rPr>
      </w:pPr>
      <w:r w:rsidRPr="00DD0217">
        <w:rPr>
          <w:rFonts w:ascii="Times New Roman" w:hAnsi="Times New Roman" w:cs="Times New Roman"/>
        </w:rPr>
        <w:t>1. Владельцы собак, кошек и иных домашних животных обязаны:</w:t>
      </w:r>
    </w:p>
    <w:p w:rsidR="0084240E" w:rsidRPr="00DD0217" w:rsidRDefault="0084240E" w:rsidP="00D142BF">
      <w:pPr>
        <w:pStyle w:val="ListParagraph"/>
        <w:widowControl w:val="0"/>
        <w:numPr>
          <w:ilvl w:val="0"/>
          <w:numId w:val="6"/>
        </w:numPr>
        <w:tabs>
          <w:tab w:val="left" w:pos="180"/>
        </w:tabs>
        <w:autoSpaceDE w:val="0"/>
        <w:autoSpaceDN w:val="0"/>
        <w:adjustRightInd w:val="0"/>
        <w:spacing w:after="0" w:line="240" w:lineRule="auto"/>
        <w:ind w:left="-180" w:hanging="180"/>
        <w:jc w:val="both"/>
        <w:rPr>
          <w:rFonts w:ascii="Times New Roman" w:hAnsi="Times New Roman" w:cs="Times New Roman"/>
          <w:sz w:val="24"/>
          <w:szCs w:val="24"/>
        </w:rPr>
      </w:pPr>
      <w:r w:rsidRPr="00DD0217">
        <w:rPr>
          <w:rFonts w:ascii="Times New Roman" w:hAnsi="Times New Roman" w:cs="Times New Roman"/>
          <w:sz w:val="24"/>
          <w:szCs w:val="24"/>
        </w:rPr>
        <w:t>гуманно относиться к домашнему животному;</w:t>
      </w:r>
    </w:p>
    <w:p w:rsidR="0084240E" w:rsidRPr="00DD0217" w:rsidRDefault="0084240E" w:rsidP="00D142BF">
      <w:pPr>
        <w:pStyle w:val="ListParagraph"/>
        <w:widowControl w:val="0"/>
        <w:numPr>
          <w:ilvl w:val="0"/>
          <w:numId w:val="6"/>
        </w:numPr>
        <w:tabs>
          <w:tab w:val="left" w:pos="180"/>
        </w:tabs>
        <w:autoSpaceDE w:val="0"/>
        <w:autoSpaceDN w:val="0"/>
        <w:adjustRightInd w:val="0"/>
        <w:spacing w:after="0" w:line="240" w:lineRule="auto"/>
        <w:ind w:left="-180" w:hanging="180"/>
        <w:jc w:val="both"/>
        <w:rPr>
          <w:rFonts w:ascii="Times New Roman" w:hAnsi="Times New Roman" w:cs="Times New Roman"/>
          <w:sz w:val="24"/>
          <w:szCs w:val="24"/>
        </w:rPr>
      </w:pPr>
      <w:r w:rsidRPr="00DD0217">
        <w:rPr>
          <w:rFonts w:ascii="Times New Roman" w:hAnsi="Times New Roman" w:cs="Times New Roman"/>
          <w:sz w:val="24"/>
          <w:szCs w:val="24"/>
        </w:rPr>
        <w:t>не допускать жестокого обращения с домашним животным;</w:t>
      </w:r>
    </w:p>
    <w:p w:rsidR="0084240E" w:rsidRPr="00DD0217" w:rsidRDefault="0084240E" w:rsidP="00D142BF">
      <w:pPr>
        <w:pStyle w:val="ListParagraph"/>
        <w:widowControl w:val="0"/>
        <w:numPr>
          <w:ilvl w:val="0"/>
          <w:numId w:val="6"/>
        </w:numPr>
        <w:tabs>
          <w:tab w:val="left" w:pos="180"/>
        </w:tabs>
        <w:autoSpaceDE w:val="0"/>
        <w:autoSpaceDN w:val="0"/>
        <w:adjustRightInd w:val="0"/>
        <w:spacing w:after="0" w:line="240" w:lineRule="auto"/>
        <w:ind w:left="-180" w:hanging="180"/>
        <w:jc w:val="both"/>
        <w:rPr>
          <w:rFonts w:ascii="Times New Roman" w:hAnsi="Times New Roman" w:cs="Times New Roman"/>
          <w:sz w:val="24"/>
          <w:szCs w:val="24"/>
        </w:rPr>
      </w:pPr>
      <w:r w:rsidRPr="00DD0217">
        <w:rPr>
          <w:rFonts w:ascii="Times New Roman" w:hAnsi="Times New Roman" w:cs="Times New Roman"/>
          <w:sz w:val="24"/>
          <w:szCs w:val="24"/>
        </w:rPr>
        <w:t>соблюдать общественный порядок, права и законные интересы проживающих в жилом помещении лиц, не нарушать тишину и покой граждан, обеспечивать их безопасность при содержании домашнего животного;</w:t>
      </w:r>
    </w:p>
    <w:p w:rsidR="0084240E" w:rsidRPr="00DD0217" w:rsidRDefault="0084240E" w:rsidP="00D142BF">
      <w:pPr>
        <w:pStyle w:val="ListParagraph"/>
        <w:widowControl w:val="0"/>
        <w:numPr>
          <w:ilvl w:val="0"/>
          <w:numId w:val="6"/>
        </w:numPr>
        <w:tabs>
          <w:tab w:val="left" w:pos="180"/>
        </w:tabs>
        <w:autoSpaceDE w:val="0"/>
        <w:autoSpaceDN w:val="0"/>
        <w:adjustRightInd w:val="0"/>
        <w:spacing w:after="0" w:line="240" w:lineRule="auto"/>
        <w:ind w:left="-180" w:hanging="180"/>
        <w:jc w:val="both"/>
        <w:rPr>
          <w:rFonts w:ascii="Times New Roman" w:hAnsi="Times New Roman" w:cs="Times New Roman"/>
          <w:sz w:val="24"/>
          <w:szCs w:val="24"/>
        </w:rPr>
      </w:pPr>
      <w:r w:rsidRPr="00DD0217">
        <w:rPr>
          <w:rFonts w:ascii="Times New Roman" w:hAnsi="Times New Roman" w:cs="Times New Roman"/>
          <w:sz w:val="24"/>
          <w:szCs w:val="24"/>
        </w:rPr>
        <w:t>обеспечивать домашнему животному место его содержания, уход и заботу с учетом его естественных потребностей в соответствии с его породой и особенностями, в том числе удовлетворять его потребности в полнорационном корме, воде, сне, движении, естественной активности и физической нагрузке;</w:t>
      </w:r>
    </w:p>
    <w:p w:rsidR="0084240E" w:rsidRPr="00DD0217" w:rsidRDefault="0084240E" w:rsidP="00D142BF">
      <w:pPr>
        <w:pStyle w:val="ListParagraph"/>
        <w:widowControl w:val="0"/>
        <w:numPr>
          <w:ilvl w:val="0"/>
          <w:numId w:val="6"/>
        </w:numPr>
        <w:tabs>
          <w:tab w:val="left" w:pos="180"/>
        </w:tabs>
        <w:autoSpaceDE w:val="0"/>
        <w:autoSpaceDN w:val="0"/>
        <w:adjustRightInd w:val="0"/>
        <w:spacing w:after="0" w:line="240" w:lineRule="auto"/>
        <w:ind w:left="-180" w:hanging="180"/>
        <w:jc w:val="both"/>
        <w:rPr>
          <w:rFonts w:ascii="Times New Roman" w:hAnsi="Times New Roman" w:cs="Times New Roman"/>
          <w:sz w:val="24"/>
          <w:szCs w:val="24"/>
        </w:rPr>
      </w:pPr>
      <w:r w:rsidRPr="00DD0217">
        <w:rPr>
          <w:rFonts w:ascii="Times New Roman" w:hAnsi="Times New Roman" w:cs="Times New Roman"/>
          <w:sz w:val="24"/>
          <w:szCs w:val="24"/>
        </w:rPr>
        <w:t>соблюдать ветеринарно-санитарные и зоогигиенические правила и нормы содержания домашнего животного, вакцинировать животных против бешенства: собак, начиная с 2-месячного возраста, кошек - с 3-месячного возраста, с проведением дальнейшей ежегодной вакцинации в течение срока жизни животного;</w:t>
      </w:r>
    </w:p>
    <w:p w:rsidR="0084240E" w:rsidRPr="00DD0217" w:rsidRDefault="0084240E" w:rsidP="00D142BF">
      <w:pPr>
        <w:pStyle w:val="ListParagraph"/>
        <w:widowControl w:val="0"/>
        <w:numPr>
          <w:ilvl w:val="0"/>
          <w:numId w:val="6"/>
        </w:numPr>
        <w:tabs>
          <w:tab w:val="left" w:pos="180"/>
        </w:tabs>
        <w:autoSpaceDE w:val="0"/>
        <w:autoSpaceDN w:val="0"/>
        <w:adjustRightInd w:val="0"/>
        <w:spacing w:after="0" w:line="240" w:lineRule="auto"/>
        <w:ind w:left="-180" w:hanging="180"/>
        <w:jc w:val="both"/>
        <w:rPr>
          <w:rFonts w:ascii="Times New Roman" w:hAnsi="Times New Roman" w:cs="Times New Roman"/>
          <w:sz w:val="24"/>
          <w:szCs w:val="24"/>
        </w:rPr>
      </w:pPr>
      <w:r w:rsidRPr="00DD0217">
        <w:rPr>
          <w:rFonts w:ascii="Times New Roman" w:hAnsi="Times New Roman" w:cs="Times New Roman"/>
          <w:sz w:val="24"/>
          <w:szCs w:val="24"/>
        </w:rPr>
        <w:t>предотвращать появление нежелательного потомства у домашнего животного посредством его временной изоляции, применения контрацептивных средств или стерилизации;</w:t>
      </w:r>
    </w:p>
    <w:p w:rsidR="0084240E" w:rsidRPr="00DD0217" w:rsidRDefault="0084240E" w:rsidP="00D142BF">
      <w:pPr>
        <w:pStyle w:val="ListParagraph"/>
        <w:widowControl w:val="0"/>
        <w:numPr>
          <w:ilvl w:val="0"/>
          <w:numId w:val="6"/>
        </w:numPr>
        <w:tabs>
          <w:tab w:val="left" w:pos="180"/>
        </w:tabs>
        <w:autoSpaceDE w:val="0"/>
        <w:autoSpaceDN w:val="0"/>
        <w:adjustRightInd w:val="0"/>
        <w:spacing w:after="0" w:line="240" w:lineRule="auto"/>
        <w:ind w:left="-180" w:hanging="180"/>
        <w:jc w:val="both"/>
        <w:rPr>
          <w:rFonts w:ascii="Times New Roman" w:hAnsi="Times New Roman" w:cs="Times New Roman"/>
          <w:sz w:val="24"/>
          <w:szCs w:val="24"/>
        </w:rPr>
      </w:pPr>
      <w:r w:rsidRPr="00DD0217">
        <w:rPr>
          <w:rFonts w:ascii="Times New Roman" w:hAnsi="Times New Roman" w:cs="Times New Roman"/>
          <w:sz w:val="24"/>
          <w:szCs w:val="24"/>
        </w:rPr>
        <w:t>предотвращать причинение вреда домашним животным человеку и (или) другим животным;</w:t>
      </w:r>
    </w:p>
    <w:p w:rsidR="0084240E" w:rsidRPr="00DD0217" w:rsidRDefault="0084240E" w:rsidP="00D142BF">
      <w:pPr>
        <w:pStyle w:val="ListParagraph"/>
        <w:widowControl w:val="0"/>
        <w:numPr>
          <w:ilvl w:val="0"/>
          <w:numId w:val="6"/>
        </w:numPr>
        <w:tabs>
          <w:tab w:val="left" w:pos="180"/>
        </w:tabs>
        <w:autoSpaceDE w:val="0"/>
        <w:autoSpaceDN w:val="0"/>
        <w:adjustRightInd w:val="0"/>
        <w:spacing w:after="0" w:line="240" w:lineRule="auto"/>
        <w:ind w:left="-180" w:hanging="180"/>
        <w:jc w:val="both"/>
        <w:rPr>
          <w:rFonts w:ascii="Times New Roman" w:hAnsi="Times New Roman" w:cs="Times New Roman"/>
          <w:sz w:val="24"/>
          <w:szCs w:val="24"/>
        </w:rPr>
      </w:pPr>
      <w:r w:rsidRPr="00DD0217">
        <w:rPr>
          <w:rFonts w:ascii="Times New Roman" w:hAnsi="Times New Roman" w:cs="Times New Roman"/>
          <w:sz w:val="24"/>
          <w:szCs w:val="24"/>
        </w:rPr>
        <w:t>соблюдать правила перевозки домашних животных в пассажирском транспорте;</w:t>
      </w:r>
    </w:p>
    <w:p w:rsidR="0084240E" w:rsidRPr="00DD0217" w:rsidRDefault="0084240E" w:rsidP="00D142BF">
      <w:pPr>
        <w:pStyle w:val="ListParagraph"/>
        <w:widowControl w:val="0"/>
        <w:numPr>
          <w:ilvl w:val="0"/>
          <w:numId w:val="6"/>
        </w:numPr>
        <w:tabs>
          <w:tab w:val="left" w:pos="180"/>
        </w:tabs>
        <w:autoSpaceDE w:val="0"/>
        <w:autoSpaceDN w:val="0"/>
        <w:adjustRightInd w:val="0"/>
        <w:spacing w:after="0" w:line="240" w:lineRule="auto"/>
        <w:ind w:left="-180" w:hanging="180"/>
        <w:jc w:val="both"/>
        <w:rPr>
          <w:rFonts w:ascii="Times New Roman" w:hAnsi="Times New Roman" w:cs="Times New Roman"/>
          <w:sz w:val="24"/>
          <w:szCs w:val="24"/>
        </w:rPr>
      </w:pPr>
      <w:r w:rsidRPr="00DD0217">
        <w:rPr>
          <w:rFonts w:ascii="Times New Roman" w:hAnsi="Times New Roman" w:cs="Times New Roman"/>
          <w:sz w:val="24"/>
          <w:szCs w:val="24"/>
        </w:rPr>
        <w:t>выводить собак в места общего пользования (коридоры, лестницы, лестничные площадки), на придомовую территорию многоквартирных домов, другие общественные места на коротком поводке и в наморднике. Требование о необходимости наличия намордника не распространяется на щенков в возрасте до трех месяцев и собак мелких пород, а также собак, анатомические особенности строения головы которых не позволяют зафиксировать намордник (собаки с короткой мордой) либо в случае, если собака находится в специальном контейнере. Требование о необходимости наличия поводка не распространяется на щенков в возрасте до трех месяцев, а также находящихся в специальном контейнере или на руках владельца собак мелких пород;</w:t>
      </w:r>
    </w:p>
    <w:p w:rsidR="0084240E" w:rsidRPr="00DD0217" w:rsidRDefault="0084240E" w:rsidP="00D142BF">
      <w:pPr>
        <w:pStyle w:val="ListParagraph"/>
        <w:widowControl w:val="0"/>
        <w:numPr>
          <w:ilvl w:val="0"/>
          <w:numId w:val="6"/>
        </w:numPr>
        <w:tabs>
          <w:tab w:val="left" w:pos="180"/>
        </w:tabs>
        <w:autoSpaceDE w:val="0"/>
        <w:autoSpaceDN w:val="0"/>
        <w:adjustRightInd w:val="0"/>
        <w:spacing w:after="0" w:line="240" w:lineRule="auto"/>
        <w:ind w:left="-180" w:hanging="180"/>
        <w:jc w:val="both"/>
        <w:rPr>
          <w:rFonts w:ascii="Times New Roman" w:hAnsi="Times New Roman" w:cs="Times New Roman"/>
          <w:sz w:val="24"/>
          <w:szCs w:val="24"/>
        </w:rPr>
      </w:pPr>
      <w:r w:rsidRPr="00DD0217">
        <w:rPr>
          <w:rFonts w:ascii="Times New Roman" w:hAnsi="Times New Roman" w:cs="Times New Roman"/>
          <w:sz w:val="24"/>
          <w:szCs w:val="24"/>
        </w:rPr>
        <w:t>в целях обеспечения безопасности окружающих производить выгул собак в наморднике и на коротком поводке;</w:t>
      </w:r>
    </w:p>
    <w:p w:rsidR="0084240E" w:rsidRPr="00DD0217" w:rsidRDefault="0084240E" w:rsidP="00D142BF">
      <w:pPr>
        <w:pStyle w:val="ListParagraph"/>
        <w:widowControl w:val="0"/>
        <w:numPr>
          <w:ilvl w:val="0"/>
          <w:numId w:val="6"/>
        </w:numPr>
        <w:tabs>
          <w:tab w:val="left" w:pos="180"/>
        </w:tabs>
        <w:autoSpaceDE w:val="0"/>
        <w:autoSpaceDN w:val="0"/>
        <w:adjustRightInd w:val="0"/>
        <w:spacing w:after="0" w:line="240" w:lineRule="auto"/>
        <w:ind w:left="-180" w:hanging="180"/>
        <w:jc w:val="both"/>
        <w:rPr>
          <w:rFonts w:ascii="Times New Roman" w:hAnsi="Times New Roman" w:cs="Times New Roman"/>
          <w:sz w:val="24"/>
          <w:szCs w:val="24"/>
        </w:rPr>
      </w:pPr>
      <w:r w:rsidRPr="00DD0217">
        <w:rPr>
          <w:rFonts w:ascii="Times New Roman" w:hAnsi="Times New Roman" w:cs="Times New Roman"/>
          <w:sz w:val="24"/>
          <w:szCs w:val="24"/>
        </w:rPr>
        <w:t>в случаях содержания собак на придомовой территории индивидуальных жилых домов, иных огороженных территориях обеспечить изоляцию собак или содержать их на привязи, а также при входе на территорию поместить предупреждающую надпись о наличии собаки, при помещении собаки на привязь в общественных местах обеспечить возможность свободного и безопасного передвижения людей и проезда транспортных средств;</w:t>
      </w:r>
    </w:p>
    <w:p w:rsidR="0084240E" w:rsidRPr="00DD0217" w:rsidRDefault="0084240E" w:rsidP="00D142BF">
      <w:pPr>
        <w:pStyle w:val="ListParagraph"/>
        <w:widowControl w:val="0"/>
        <w:numPr>
          <w:ilvl w:val="0"/>
          <w:numId w:val="6"/>
        </w:numPr>
        <w:tabs>
          <w:tab w:val="left" w:pos="180"/>
        </w:tabs>
        <w:autoSpaceDE w:val="0"/>
        <w:autoSpaceDN w:val="0"/>
        <w:adjustRightInd w:val="0"/>
        <w:spacing w:after="0" w:line="240" w:lineRule="auto"/>
        <w:ind w:left="-180" w:hanging="180"/>
        <w:jc w:val="both"/>
        <w:rPr>
          <w:rFonts w:ascii="Times New Roman" w:hAnsi="Times New Roman" w:cs="Times New Roman"/>
          <w:sz w:val="24"/>
          <w:szCs w:val="24"/>
        </w:rPr>
      </w:pPr>
      <w:r w:rsidRPr="00DD0217">
        <w:rPr>
          <w:rFonts w:ascii="Times New Roman" w:hAnsi="Times New Roman" w:cs="Times New Roman"/>
          <w:sz w:val="24"/>
          <w:szCs w:val="24"/>
        </w:rPr>
        <w:t>в случае смерти домашнего животного обеспечить утилизацию (захоронение) его останков в соответствии с федеральным законодательством в местах, установленных органами местного самоуправления;</w:t>
      </w:r>
    </w:p>
    <w:p w:rsidR="0084240E" w:rsidRPr="00DD0217" w:rsidRDefault="0084240E" w:rsidP="00D142BF">
      <w:pPr>
        <w:pStyle w:val="ListParagraph"/>
        <w:widowControl w:val="0"/>
        <w:numPr>
          <w:ilvl w:val="0"/>
          <w:numId w:val="6"/>
        </w:numPr>
        <w:tabs>
          <w:tab w:val="left" w:pos="180"/>
        </w:tabs>
        <w:autoSpaceDE w:val="0"/>
        <w:autoSpaceDN w:val="0"/>
        <w:adjustRightInd w:val="0"/>
        <w:spacing w:after="0" w:line="240" w:lineRule="auto"/>
        <w:ind w:left="-180" w:hanging="180"/>
        <w:jc w:val="both"/>
        <w:rPr>
          <w:rFonts w:ascii="Times New Roman" w:hAnsi="Times New Roman" w:cs="Times New Roman"/>
          <w:sz w:val="24"/>
          <w:szCs w:val="24"/>
        </w:rPr>
      </w:pPr>
      <w:r w:rsidRPr="00DD0217">
        <w:rPr>
          <w:rFonts w:ascii="Times New Roman" w:hAnsi="Times New Roman" w:cs="Times New Roman"/>
          <w:sz w:val="24"/>
          <w:szCs w:val="24"/>
        </w:rPr>
        <w:t>заботиться о воспитании домашних животных. При наличии в муниципальном образовании кинологических организаций владельцам рекомендуется пройти курсы о порядке содержания и ухода за собаками, а также провести курс дрессировки собаки по достижении собакой возраста, необходимого для начала дрессировки данной породы;</w:t>
      </w:r>
    </w:p>
    <w:p w:rsidR="0084240E" w:rsidRPr="00DD0217" w:rsidRDefault="0084240E" w:rsidP="00D142BF">
      <w:pPr>
        <w:pStyle w:val="ListParagraph"/>
        <w:widowControl w:val="0"/>
        <w:numPr>
          <w:ilvl w:val="0"/>
          <w:numId w:val="6"/>
        </w:numPr>
        <w:tabs>
          <w:tab w:val="left" w:pos="180"/>
        </w:tabs>
        <w:autoSpaceDE w:val="0"/>
        <w:autoSpaceDN w:val="0"/>
        <w:adjustRightInd w:val="0"/>
        <w:spacing w:after="0" w:line="240" w:lineRule="auto"/>
        <w:ind w:left="-180" w:hanging="180"/>
        <w:jc w:val="both"/>
        <w:rPr>
          <w:rFonts w:ascii="Times New Roman" w:hAnsi="Times New Roman" w:cs="Times New Roman"/>
          <w:sz w:val="24"/>
          <w:szCs w:val="24"/>
        </w:rPr>
      </w:pPr>
      <w:r w:rsidRPr="00DD0217">
        <w:rPr>
          <w:rFonts w:ascii="Times New Roman" w:hAnsi="Times New Roman" w:cs="Times New Roman"/>
          <w:sz w:val="24"/>
          <w:szCs w:val="24"/>
        </w:rPr>
        <w:t>в случае длительного отсутствия передать его на временное содержание заинтересованным лицам;</w:t>
      </w:r>
    </w:p>
    <w:p w:rsidR="0084240E" w:rsidRPr="00DD0217" w:rsidRDefault="0084240E" w:rsidP="00D142BF">
      <w:pPr>
        <w:pStyle w:val="ListParagraph"/>
        <w:widowControl w:val="0"/>
        <w:numPr>
          <w:ilvl w:val="0"/>
          <w:numId w:val="6"/>
        </w:numPr>
        <w:tabs>
          <w:tab w:val="left" w:pos="180"/>
        </w:tabs>
        <w:autoSpaceDE w:val="0"/>
        <w:autoSpaceDN w:val="0"/>
        <w:adjustRightInd w:val="0"/>
        <w:spacing w:after="0" w:line="240" w:lineRule="auto"/>
        <w:ind w:left="-180" w:hanging="180"/>
        <w:jc w:val="both"/>
        <w:rPr>
          <w:rFonts w:ascii="Times New Roman" w:hAnsi="Times New Roman" w:cs="Times New Roman"/>
          <w:sz w:val="24"/>
          <w:szCs w:val="24"/>
        </w:rPr>
      </w:pPr>
      <w:r w:rsidRPr="00DD0217">
        <w:rPr>
          <w:rFonts w:ascii="Times New Roman" w:hAnsi="Times New Roman" w:cs="Times New Roman"/>
          <w:sz w:val="24"/>
          <w:szCs w:val="24"/>
        </w:rPr>
        <w:t>в случае отказа от права собственности или иного вещного права на домашнее животное найти домашнему животному нового владельца;</w:t>
      </w:r>
    </w:p>
    <w:p w:rsidR="0084240E" w:rsidRPr="00DD0217" w:rsidRDefault="0084240E" w:rsidP="00D142BF">
      <w:pPr>
        <w:pStyle w:val="ListParagraph"/>
        <w:widowControl w:val="0"/>
        <w:numPr>
          <w:ilvl w:val="0"/>
          <w:numId w:val="6"/>
        </w:numPr>
        <w:tabs>
          <w:tab w:val="left" w:pos="180"/>
        </w:tabs>
        <w:autoSpaceDE w:val="0"/>
        <w:autoSpaceDN w:val="0"/>
        <w:adjustRightInd w:val="0"/>
        <w:spacing w:after="0" w:line="240" w:lineRule="auto"/>
        <w:ind w:left="-180" w:hanging="180"/>
        <w:jc w:val="both"/>
        <w:rPr>
          <w:rFonts w:ascii="Times New Roman" w:hAnsi="Times New Roman" w:cs="Times New Roman"/>
          <w:sz w:val="24"/>
          <w:szCs w:val="24"/>
        </w:rPr>
      </w:pPr>
      <w:r w:rsidRPr="00DD0217">
        <w:rPr>
          <w:rFonts w:ascii="Times New Roman" w:hAnsi="Times New Roman" w:cs="Times New Roman"/>
          <w:sz w:val="24"/>
          <w:szCs w:val="24"/>
        </w:rPr>
        <w:t>выполнять иные требования по содержанию домашних животных, установленные действующим законодательством.</w:t>
      </w:r>
    </w:p>
    <w:p w:rsidR="0084240E" w:rsidRPr="00DD0217" w:rsidRDefault="0084240E" w:rsidP="00D142BF">
      <w:pPr>
        <w:widowControl w:val="0"/>
        <w:autoSpaceDE w:val="0"/>
        <w:autoSpaceDN w:val="0"/>
        <w:adjustRightInd w:val="0"/>
        <w:spacing w:after="0" w:line="240" w:lineRule="auto"/>
        <w:ind w:left="-180"/>
        <w:jc w:val="both"/>
        <w:rPr>
          <w:rFonts w:ascii="Times New Roman" w:hAnsi="Times New Roman" w:cs="Times New Roman"/>
          <w:sz w:val="24"/>
          <w:szCs w:val="24"/>
        </w:rPr>
      </w:pPr>
      <w:r w:rsidRPr="00DD0217">
        <w:rPr>
          <w:rFonts w:ascii="Times New Roman" w:hAnsi="Times New Roman" w:cs="Times New Roman"/>
          <w:sz w:val="24"/>
          <w:szCs w:val="24"/>
        </w:rPr>
        <w:t>2. Владельцам собак, кошек и иных домашних животных запрещается:</w:t>
      </w:r>
    </w:p>
    <w:p w:rsidR="0084240E" w:rsidRPr="00DD0217" w:rsidRDefault="0084240E" w:rsidP="00D142BF">
      <w:pPr>
        <w:pStyle w:val="ListParagraph"/>
        <w:widowControl w:val="0"/>
        <w:numPr>
          <w:ilvl w:val="0"/>
          <w:numId w:val="8"/>
        </w:numPr>
        <w:autoSpaceDE w:val="0"/>
        <w:autoSpaceDN w:val="0"/>
        <w:adjustRightInd w:val="0"/>
        <w:spacing w:after="0" w:line="240" w:lineRule="auto"/>
        <w:ind w:left="-180" w:hanging="180"/>
        <w:jc w:val="both"/>
        <w:rPr>
          <w:rFonts w:ascii="Times New Roman" w:hAnsi="Times New Roman" w:cs="Times New Roman"/>
          <w:sz w:val="24"/>
          <w:szCs w:val="24"/>
        </w:rPr>
      </w:pPr>
      <w:r w:rsidRPr="00DD0217">
        <w:rPr>
          <w:rFonts w:ascii="Times New Roman" w:hAnsi="Times New Roman" w:cs="Times New Roman"/>
          <w:sz w:val="24"/>
          <w:szCs w:val="24"/>
        </w:rPr>
        <w:t>содержание домашних животных на балконах и лоджиях, лестничных площадках, чердаках, в подвалах, коридорах и других подсобных помещениях многоквартирных домов, а также в транспортных средствах;</w:t>
      </w:r>
    </w:p>
    <w:p w:rsidR="0084240E" w:rsidRPr="00DD0217" w:rsidRDefault="0084240E" w:rsidP="00D142BF">
      <w:pPr>
        <w:pStyle w:val="ListParagraph"/>
        <w:widowControl w:val="0"/>
        <w:numPr>
          <w:ilvl w:val="0"/>
          <w:numId w:val="8"/>
        </w:numPr>
        <w:autoSpaceDE w:val="0"/>
        <w:autoSpaceDN w:val="0"/>
        <w:adjustRightInd w:val="0"/>
        <w:spacing w:after="0" w:line="240" w:lineRule="auto"/>
        <w:ind w:left="-180" w:hanging="180"/>
        <w:jc w:val="both"/>
        <w:rPr>
          <w:rFonts w:ascii="Times New Roman" w:hAnsi="Times New Roman" w:cs="Times New Roman"/>
          <w:sz w:val="24"/>
          <w:szCs w:val="24"/>
        </w:rPr>
      </w:pPr>
      <w:r w:rsidRPr="00DD0217">
        <w:rPr>
          <w:rFonts w:ascii="Times New Roman" w:hAnsi="Times New Roman" w:cs="Times New Roman"/>
          <w:sz w:val="24"/>
          <w:szCs w:val="24"/>
        </w:rPr>
        <w:t>появление с домашними животными на детских, спортивных площадках, пляжах, местах проведения массовых мероприятий (за исключением мероприятий с неотъемлемым участием домашних животных), в кинотеатрах, школьных и дошкольных учреждениях, объектах здравоохранения, организациях общественного питания и торговли, за исключением собак-поводырей и служебных собак, находящихся при исполнении служебных заданий;</w:t>
      </w:r>
    </w:p>
    <w:p w:rsidR="0084240E" w:rsidRPr="00DD0217" w:rsidRDefault="0084240E" w:rsidP="00D142BF">
      <w:pPr>
        <w:pStyle w:val="ListParagraph"/>
        <w:widowControl w:val="0"/>
        <w:numPr>
          <w:ilvl w:val="0"/>
          <w:numId w:val="8"/>
        </w:numPr>
        <w:autoSpaceDE w:val="0"/>
        <w:autoSpaceDN w:val="0"/>
        <w:adjustRightInd w:val="0"/>
        <w:spacing w:after="0" w:line="240" w:lineRule="auto"/>
        <w:ind w:left="-180" w:hanging="180"/>
        <w:jc w:val="both"/>
        <w:rPr>
          <w:rFonts w:ascii="Times New Roman" w:hAnsi="Times New Roman" w:cs="Times New Roman"/>
          <w:sz w:val="24"/>
          <w:szCs w:val="24"/>
        </w:rPr>
      </w:pPr>
      <w:r w:rsidRPr="00DD0217">
        <w:rPr>
          <w:rFonts w:ascii="Times New Roman" w:hAnsi="Times New Roman" w:cs="Times New Roman"/>
          <w:sz w:val="24"/>
          <w:szCs w:val="24"/>
        </w:rPr>
        <w:t>выгул собак в состоянии алкогольного, наркотического или иного токсического опьянения либо лицами, признанными судом недееспособными, без сопровождения совершеннолетнего лица, способного обеспечить безопасность недееспособного гражданина и безопасность окружающих людей;</w:t>
      </w:r>
    </w:p>
    <w:p w:rsidR="0084240E" w:rsidRPr="00DD0217" w:rsidRDefault="0084240E" w:rsidP="00D142BF">
      <w:pPr>
        <w:pStyle w:val="ListParagraph"/>
        <w:widowControl w:val="0"/>
        <w:numPr>
          <w:ilvl w:val="0"/>
          <w:numId w:val="8"/>
        </w:numPr>
        <w:autoSpaceDE w:val="0"/>
        <w:autoSpaceDN w:val="0"/>
        <w:adjustRightInd w:val="0"/>
        <w:spacing w:after="0" w:line="240" w:lineRule="auto"/>
        <w:ind w:left="-180" w:hanging="180"/>
        <w:jc w:val="both"/>
        <w:rPr>
          <w:rFonts w:ascii="Times New Roman" w:hAnsi="Times New Roman" w:cs="Times New Roman"/>
          <w:sz w:val="24"/>
          <w:szCs w:val="24"/>
        </w:rPr>
      </w:pPr>
      <w:r w:rsidRPr="00DD0217">
        <w:rPr>
          <w:rFonts w:ascii="Times New Roman" w:hAnsi="Times New Roman" w:cs="Times New Roman"/>
          <w:sz w:val="24"/>
          <w:szCs w:val="24"/>
        </w:rPr>
        <w:t>разведение, содержание, отлавливание собак и кошек с целью использования их шкур, мяса и костей;</w:t>
      </w:r>
    </w:p>
    <w:p w:rsidR="0084240E" w:rsidRPr="00DD0217" w:rsidRDefault="0084240E" w:rsidP="00D142BF">
      <w:pPr>
        <w:pStyle w:val="ListParagraph"/>
        <w:widowControl w:val="0"/>
        <w:numPr>
          <w:ilvl w:val="0"/>
          <w:numId w:val="8"/>
        </w:numPr>
        <w:autoSpaceDE w:val="0"/>
        <w:autoSpaceDN w:val="0"/>
        <w:adjustRightInd w:val="0"/>
        <w:spacing w:after="0" w:line="240" w:lineRule="auto"/>
        <w:ind w:left="-180" w:hanging="180"/>
        <w:jc w:val="both"/>
        <w:rPr>
          <w:rFonts w:ascii="Times New Roman" w:hAnsi="Times New Roman" w:cs="Times New Roman"/>
          <w:sz w:val="24"/>
          <w:szCs w:val="24"/>
        </w:rPr>
      </w:pPr>
      <w:r w:rsidRPr="00DD0217">
        <w:rPr>
          <w:rFonts w:ascii="Times New Roman" w:hAnsi="Times New Roman" w:cs="Times New Roman"/>
          <w:sz w:val="24"/>
          <w:szCs w:val="24"/>
        </w:rPr>
        <w:t>применение негуманных методов психического и физического воздействия при дрессировке домашних животных;</w:t>
      </w:r>
    </w:p>
    <w:p w:rsidR="0084240E" w:rsidRPr="00DD0217" w:rsidRDefault="0084240E" w:rsidP="00D142BF">
      <w:pPr>
        <w:pStyle w:val="ListParagraph"/>
        <w:widowControl w:val="0"/>
        <w:numPr>
          <w:ilvl w:val="0"/>
          <w:numId w:val="8"/>
        </w:numPr>
        <w:autoSpaceDE w:val="0"/>
        <w:autoSpaceDN w:val="0"/>
        <w:adjustRightInd w:val="0"/>
        <w:spacing w:after="0" w:line="240" w:lineRule="auto"/>
        <w:ind w:left="-180" w:hanging="180"/>
        <w:jc w:val="both"/>
        <w:rPr>
          <w:rFonts w:ascii="Times New Roman" w:hAnsi="Times New Roman" w:cs="Times New Roman"/>
          <w:sz w:val="24"/>
          <w:szCs w:val="24"/>
        </w:rPr>
      </w:pPr>
      <w:r w:rsidRPr="00DD0217">
        <w:rPr>
          <w:rFonts w:ascii="Times New Roman" w:hAnsi="Times New Roman" w:cs="Times New Roman"/>
          <w:sz w:val="24"/>
          <w:szCs w:val="24"/>
        </w:rPr>
        <w:t>организация и проведение боев с участием собак, использование собак для умерщвления других домашних животных, безнадзорных животных.</w:t>
      </w:r>
    </w:p>
    <w:p w:rsidR="0084240E" w:rsidRPr="00DD0217" w:rsidRDefault="0084240E" w:rsidP="00D142BF">
      <w:pPr>
        <w:pStyle w:val="ListParagraph"/>
        <w:widowControl w:val="0"/>
        <w:numPr>
          <w:ilvl w:val="0"/>
          <w:numId w:val="8"/>
        </w:numPr>
        <w:autoSpaceDE w:val="0"/>
        <w:autoSpaceDN w:val="0"/>
        <w:adjustRightInd w:val="0"/>
        <w:spacing w:after="0" w:line="240" w:lineRule="auto"/>
        <w:ind w:left="-180" w:hanging="180"/>
        <w:jc w:val="both"/>
        <w:rPr>
          <w:rFonts w:ascii="Times New Roman" w:hAnsi="Times New Roman" w:cs="Times New Roman"/>
          <w:sz w:val="24"/>
          <w:szCs w:val="24"/>
        </w:rPr>
      </w:pPr>
      <w:r w:rsidRPr="00DD0217">
        <w:rPr>
          <w:rFonts w:ascii="Times New Roman" w:hAnsi="Times New Roman" w:cs="Times New Roman"/>
          <w:sz w:val="24"/>
          <w:szCs w:val="24"/>
        </w:rPr>
        <w:t>выгул собак лицами, не достигшими 14-летнего возраста, за исключением собак мелких и средних пород.</w:t>
      </w:r>
    </w:p>
    <w:p w:rsidR="0084240E" w:rsidRPr="00DD0217" w:rsidRDefault="0084240E" w:rsidP="0081218C">
      <w:pPr>
        <w:pStyle w:val="P8"/>
        <w:ind w:firstLine="360"/>
        <w:jc w:val="both"/>
        <w:rPr>
          <w:rFonts w:ascii="Times New Roman" w:hAnsi="Times New Roman" w:cs="Times New Roman"/>
        </w:rPr>
      </w:pPr>
      <w:r w:rsidRPr="00DD0217">
        <w:rPr>
          <w:rFonts w:ascii="Times New Roman" w:hAnsi="Times New Roman" w:cs="Times New Roman"/>
        </w:rPr>
        <w:t>В соответствии с гражданским законодательством безнадзорное животное, хозяева которого не установлены, поступает в муниципальную собственность и используется в порядке, определяемым представительным органом сельского поселения.</w:t>
      </w:r>
    </w:p>
    <w:p w:rsidR="0084240E" w:rsidRPr="002130DD" w:rsidRDefault="0084240E" w:rsidP="0081218C">
      <w:pPr>
        <w:pStyle w:val="P1"/>
        <w:jc w:val="both"/>
        <w:rPr>
          <w:rFonts w:ascii="Times New Roman" w:hAnsi="Times New Roman" w:cs="Times New Roman"/>
          <w:sz w:val="22"/>
          <w:szCs w:val="22"/>
        </w:rPr>
      </w:pPr>
    </w:p>
    <w:p w:rsidR="0084240E" w:rsidRPr="00B018BA" w:rsidRDefault="0084240E" w:rsidP="00B018BA">
      <w:pPr>
        <w:pStyle w:val="ConsPlusTitle"/>
        <w:widowControl/>
        <w:jc w:val="right"/>
        <w:outlineLvl w:val="0"/>
        <w:rPr>
          <w:rFonts w:ascii="Times New Roman" w:hAnsi="Times New Roman" w:cs="Times New Roman"/>
          <w:b w:val="0"/>
          <w:bCs w:val="0"/>
        </w:rPr>
      </w:pPr>
      <w:r>
        <w:rPr>
          <w:rFonts w:ascii="Times New Roman" w:hAnsi="Times New Roman" w:cs="Times New Roman"/>
        </w:rPr>
        <w:br w:type="page"/>
      </w:r>
      <w:r w:rsidRPr="00B018BA">
        <w:rPr>
          <w:rFonts w:ascii="Times New Roman" w:hAnsi="Times New Roman" w:cs="Times New Roman"/>
          <w:b w:val="0"/>
          <w:bCs w:val="0"/>
        </w:rPr>
        <w:t>Приложение к решению № 206 от 29.04.2011 г.</w:t>
      </w:r>
    </w:p>
    <w:p w:rsidR="0084240E" w:rsidRPr="00B018BA" w:rsidRDefault="0084240E" w:rsidP="00B018BA">
      <w:pPr>
        <w:pStyle w:val="ConsPlusTitle"/>
        <w:widowControl/>
        <w:jc w:val="right"/>
        <w:outlineLvl w:val="0"/>
        <w:rPr>
          <w:rFonts w:ascii="Times New Roman" w:hAnsi="Times New Roman" w:cs="Times New Roman"/>
          <w:b w:val="0"/>
          <w:bCs w:val="0"/>
        </w:rPr>
      </w:pPr>
      <w:r w:rsidRPr="00B018BA">
        <w:rPr>
          <w:rFonts w:ascii="Times New Roman" w:hAnsi="Times New Roman" w:cs="Times New Roman"/>
          <w:b w:val="0"/>
          <w:bCs w:val="0"/>
        </w:rPr>
        <w:t xml:space="preserve">(в редакции решений № 234 от 14.03.2012, № 235 от 25.04.2012, № </w:t>
      </w:r>
      <w:r>
        <w:rPr>
          <w:rFonts w:ascii="Times New Roman" w:hAnsi="Times New Roman" w:cs="Times New Roman"/>
          <w:b w:val="0"/>
          <w:bCs w:val="0"/>
        </w:rPr>
        <w:t>82</w:t>
      </w:r>
      <w:r w:rsidRPr="00B018BA">
        <w:rPr>
          <w:rFonts w:ascii="Times New Roman" w:hAnsi="Times New Roman" w:cs="Times New Roman"/>
          <w:b w:val="0"/>
          <w:bCs w:val="0"/>
        </w:rPr>
        <w:t xml:space="preserve"> от 26.12.2013 г.)</w:t>
      </w:r>
    </w:p>
    <w:p w:rsidR="0084240E" w:rsidRPr="00B018BA" w:rsidRDefault="0084240E" w:rsidP="00B018BA">
      <w:pPr>
        <w:pStyle w:val="ConsPlusTitle"/>
        <w:widowControl/>
        <w:jc w:val="right"/>
        <w:outlineLvl w:val="0"/>
        <w:rPr>
          <w:rFonts w:ascii="Times New Roman" w:hAnsi="Times New Roman" w:cs="Times New Roman"/>
          <w:b w:val="0"/>
          <w:bCs w:val="0"/>
        </w:rPr>
      </w:pPr>
    </w:p>
    <w:p w:rsidR="0084240E" w:rsidRDefault="0084240E" w:rsidP="0081218C">
      <w:pPr>
        <w:pStyle w:val="ConsPlusTitle"/>
        <w:widowControl/>
        <w:jc w:val="center"/>
        <w:outlineLvl w:val="0"/>
        <w:rPr>
          <w:rFonts w:ascii="Times New Roman" w:hAnsi="Times New Roman" w:cs="Times New Roman"/>
        </w:rPr>
      </w:pPr>
    </w:p>
    <w:p w:rsidR="0084240E" w:rsidRPr="002130DD" w:rsidRDefault="0084240E" w:rsidP="0081218C">
      <w:pPr>
        <w:pStyle w:val="ConsPlusTitle"/>
        <w:widowControl/>
        <w:jc w:val="center"/>
        <w:outlineLvl w:val="0"/>
        <w:rPr>
          <w:rFonts w:ascii="Times New Roman" w:hAnsi="Times New Roman" w:cs="Times New Roman"/>
        </w:rPr>
      </w:pPr>
      <w:r w:rsidRPr="002130DD">
        <w:rPr>
          <w:rFonts w:ascii="Times New Roman" w:hAnsi="Times New Roman" w:cs="Times New Roman"/>
        </w:rPr>
        <w:t>ПРАВИЛА</w:t>
      </w:r>
    </w:p>
    <w:p w:rsidR="0084240E" w:rsidRPr="002130DD" w:rsidRDefault="0084240E" w:rsidP="0081218C">
      <w:pPr>
        <w:pStyle w:val="ConsPlusTitle"/>
        <w:widowControl/>
        <w:jc w:val="center"/>
        <w:outlineLvl w:val="0"/>
        <w:rPr>
          <w:rFonts w:ascii="Times New Roman" w:hAnsi="Times New Roman" w:cs="Times New Roman"/>
        </w:rPr>
      </w:pPr>
      <w:r w:rsidRPr="002130DD">
        <w:rPr>
          <w:rFonts w:ascii="Times New Roman" w:hAnsi="Times New Roman" w:cs="Times New Roman"/>
        </w:rPr>
        <w:t>БЛАГОУСТРОЙСТВА ТЕРРИТОРИИ МУНИЦИПАЛЬНОГО ОБРАЗОВАНИЯ</w:t>
      </w:r>
    </w:p>
    <w:p w:rsidR="0084240E" w:rsidRPr="002130DD" w:rsidRDefault="0084240E" w:rsidP="0081218C">
      <w:pPr>
        <w:pStyle w:val="ConsPlusTitle"/>
        <w:widowControl/>
        <w:jc w:val="center"/>
        <w:outlineLvl w:val="0"/>
        <w:rPr>
          <w:rFonts w:ascii="Times New Roman" w:hAnsi="Times New Roman" w:cs="Times New Roman"/>
        </w:rPr>
      </w:pPr>
      <w:r w:rsidRPr="002130DD">
        <w:rPr>
          <w:rFonts w:ascii="Times New Roman" w:hAnsi="Times New Roman" w:cs="Times New Roman"/>
        </w:rPr>
        <w:t>"НОВОВАСЮГАНСКОЕ СЕЛЬСКОЕ ПОСЕЛЕНИЕ"</w:t>
      </w:r>
    </w:p>
    <w:p w:rsidR="0084240E" w:rsidRPr="002130DD" w:rsidRDefault="0084240E" w:rsidP="00EF5D99">
      <w:pPr>
        <w:pStyle w:val="ConsPlusTitle"/>
        <w:ind w:firstLine="360"/>
        <w:jc w:val="both"/>
        <w:rPr>
          <w:rFonts w:ascii="Times New Roman" w:hAnsi="Times New Roman" w:cs="Times New Roman"/>
          <w:b w:val="0"/>
          <w:bCs w:val="0"/>
        </w:rPr>
      </w:pPr>
      <w:r w:rsidRPr="002130DD">
        <w:rPr>
          <w:rFonts w:ascii="Times New Roman" w:hAnsi="Times New Roman" w:cs="Times New Roman"/>
          <w:b w:val="0"/>
          <w:bCs w:val="0"/>
        </w:rPr>
        <w:t xml:space="preserve">Настоящие Правила разработаны в соответствии с Федеральным </w:t>
      </w:r>
      <w:hyperlink r:id="rId6" w:history="1">
        <w:r w:rsidRPr="002130DD">
          <w:rPr>
            <w:rFonts w:ascii="Times New Roman" w:hAnsi="Times New Roman" w:cs="Times New Roman"/>
            <w:b w:val="0"/>
            <w:bCs w:val="0"/>
          </w:rPr>
          <w:t>законом</w:t>
        </w:r>
      </w:hyperlink>
      <w:r w:rsidRPr="002130DD">
        <w:rPr>
          <w:rFonts w:ascii="Times New Roman" w:hAnsi="Times New Roman" w:cs="Times New Roman"/>
          <w:b w:val="0"/>
          <w:bCs w:val="0"/>
        </w:rPr>
        <w:t xml:space="preserve"> от 06.10.2003 N 131-ФЗ "Об общих принципах организации местного самоуправления в Российской Федерации", Федеральным </w:t>
      </w:r>
      <w:hyperlink r:id="rId7" w:history="1">
        <w:r w:rsidRPr="002130DD">
          <w:rPr>
            <w:rFonts w:ascii="Times New Roman" w:hAnsi="Times New Roman" w:cs="Times New Roman"/>
            <w:b w:val="0"/>
            <w:bCs w:val="0"/>
          </w:rPr>
          <w:t>законом</w:t>
        </w:r>
      </w:hyperlink>
      <w:r w:rsidRPr="002130DD">
        <w:rPr>
          <w:rFonts w:ascii="Times New Roman" w:hAnsi="Times New Roman" w:cs="Times New Roman"/>
          <w:b w:val="0"/>
          <w:bCs w:val="0"/>
        </w:rPr>
        <w:t xml:space="preserve"> от 30.03.1999 N 52-ФЗ "О санитарно-эпидемиологическом благополучии населения", </w:t>
      </w:r>
      <w:hyperlink r:id="rId8" w:history="1">
        <w:r w:rsidRPr="002130DD">
          <w:rPr>
            <w:rFonts w:ascii="Times New Roman" w:hAnsi="Times New Roman" w:cs="Times New Roman"/>
            <w:b w:val="0"/>
            <w:bCs w:val="0"/>
          </w:rPr>
          <w:t>Законом</w:t>
        </w:r>
      </w:hyperlink>
      <w:r w:rsidRPr="002130DD">
        <w:rPr>
          <w:rFonts w:ascii="Times New Roman" w:hAnsi="Times New Roman" w:cs="Times New Roman"/>
          <w:b w:val="0"/>
          <w:bCs w:val="0"/>
        </w:rPr>
        <w:t xml:space="preserve"> Томской области от 15.08.2002 N 61-ОЗ "Об основах благоустройства территорий городов и других населенных пунктов Томской области", Санитарными </w:t>
      </w:r>
      <w:hyperlink r:id="rId9" w:history="1">
        <w:r w:rsidRPr="002130DD">
          <w:rPr>
            <w:rFonts w:ascii="Times New Roman" w:hAnsi="Times New Roman" w:cs="Times New Roman"/>
            <w:b w:val="0"/>
            <w:bCs w:val="0"/>
          </w:rPr>
          <w:t>правилами</w:t>
        </w:r>
      </w:hyperlink>
      <w:r w:rsidRPr="002130DD">
        <w:rPr>
          <w:rFonts w:ascii="Times New Roman" w:hAnsi="Times New Roman" w:cs="Times New Roman"/>
          <w:b w:val="0"/>
          <w:bCs w:val="0"/>
        </w:rPr>
        <w:t xml:space="preserve"> и нормами СанПиН 42-128-4690-88 "Санитарные правила содержания территорий населенных мест", утвержденными Минздравом СССР от 05.08.1988 N 4690-88, </w:t>
      </w:r>
      <w:hyperlink r:id="rId10" w:history="1">
        <w:r w:rsidRPr="002130DD">
          <w:rPr>
            <w:rFonts w:ascii="Times New Roman" w:hAnsi="Times New Roman" w:cs="Times New Roman"/>
            <w:b w:val="0"/>
            <w:bCs w:val="0"/>
          </w:rPr>
          <w:t>Постановлением</w:t>
        </w:r>
      </w:hyperlink>
      <w:r w:rsidRPr="002130DD">
        <w:rPr>
          <w:rFonts w:ascii="Times New Roman" w:hAnsi="Times New Roman" w:cs="Times New Roman"/>
          <w:b w:val="0"/>
          <w:bCs w:val="0"/>
        </w:rPr>
        <w:t xml:space="preserve"> Госстроя РФ от 27.09.2003 N 170 "Об утверждении Правил и норм технической эксплуатации жилищного фонда", </w:t>
      </w:r>
      <w:hyperlink r:id="rId11" w:history="1">
        <w:r w:rsidRPr="002130DD">
          <w:rPr>
            <w:rFonts w:ascii="Times New Roman" w:hAnsi="Times New Roman" w:cs="Times New Roman"/>
            <w:b w:val="0"/>
            <w:bCs w:val="0"/>
          </w:rPr>
          <w:t>Уставом</w:t>
        </w:r>
      </w:hyperlink>
      <w:r w:rsidRPr="002130DD">
        <w:rPr>
          <w:rFonts w:ascii="Times New Roman" w:hAnsi="Times New Roman" w:cs="Times New Roman"/>
          <w:b w:val="0"/>
          <w:bCs w:val="0"/>
        </w:rPr>
        <w:t xml:space="preserve"> МО «Нововасюганское сельское поселение, иными правовыми актами Российской Федерации и Томской области и определяют общеобязательные требования к осуществлению благоустройства территории муниципального образования.</w:t>
      </w:r>
    </w:p>
    <w:p w:rsidR="0084240E" w:rsidRPr="002130DD" w:rsidRDefault="0084240E" w:rsidP="00EF5D99">
      <w:pPr>
        <w:pStyle w:val="ConsPlusTitle"/>
        <w:ind w:firstLine="360"/>
        <w:jc w:val="both"/>
        <w:rPr>
          <w:rFonts w:ascii="Times New Roman" w:hAnsi="Times New Roman" w:cs="Times New Roman"/>
          <w:b w:val="0"/>
          <w:bCs w:val="0"/>
        </w:rPr>
      </w:pPr>
      <w:r w:rsidRPr="002130DD">
        <w:rPr>
          <w:rFonts w:ascii="Times New Roman" w:hAnsi="Times New Roman" w:cs="Times New Roman"/>
          <w:b w:val="0"/>
          <w:bCs w:val="0"/>
        </w:rPr>
        <w:t>Правила благоустройства территории муниципального образования "Нововасюганское сельское поселение" (далее - Правила) действуют на территории муниципального образования "Нововасюганское сельское поселение" и обязательны для исполнения всеми физическими и юридическими лицами.</w:t>
      </w:r>
    </w:p>
    <w:p w:rsidR="0084240E" w:rsidRPr="002130DD" w:rsidRDefault="0084240E" w:rsidP="00EF5D99">
      <w:pPr>
        <w:pStyle w:val="ConsPlusTitle"/>
        <w:jc w:val="center"/>
        <w:rPr>
          <w:rFonts w:ascii="Times New Roman" w:hAnsi="Times New Roman" w:cs="Times New Roman"/>
        </w:rPr>
      </w:pPr>
      <w:r w:rsidRPr="002130DD">
        <w:rPr>
          <w:rFonts w:ascii="Times New Roman" w:hAnsi="Times New Roman" w:cs="Times New Roman"/>
        </w:rPr>
        <w:t>1. ОСНОВНЫЕ ПОНЯТИЯ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Для целей настоящих Правил используются следующие основные понятия: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1.1. Административный объект - объекты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1.2. Архитектурные объекты малых форм - скамейки, лавочки, декоративные ограждения, урны, клумбы, цветники, рабатки, декоративные скульптуры, фонтаны, оборудование и покрытие детских, спортивных площадок, хоккейных коробок и т.д.</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1.3. Благоустройство территории - деятельность по содержанию и текущему ремонту объектов благоустройства, направленная на улучшение экологического, санитарно-гигиенического, эстетического состояния территории муниципального образования "Нововасюганское сельское поселение" в целом и осуществляемая в целях создания комфортных условий для жизнедеятельности сельского поселения.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1.4. Временные (некапитальные) объекты - некапитальные объекты, размещение которых не требует проведения строительных и земляных работ, за исключением работ, связанных с благоустройством территории, объекты, эксплуатация которых осуществляется в режиме временного использования на срок, определенный в договоре аренды земельного участка или ином документе, и право собственности на которые не подлежит государственной регистрации в установленном законом порядке, в том числе объекты, предусмотренные муниципальным правовым актом администрации Нововасюганского сельского поселения.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1.5. Газон - участок земли в пределах границ муниципального образования "Нововасюганское сельское поселение", преимущественно занятый естественно произрастающей или засеянной травянистой растительностью (дерновый покров). К газону также приравниваются участки, на которых травянистая растительность частично или полностью утрачена, и может быть восстановлена для возвращения данному участку функции газона.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1.6. Дополнительно закрепленная территория - земельный участок и (или) территория в границах муниципального образования "Нововасюганское сельское поселение", закрепляемая за физическими лицами, зарегистрированными в качестве индивидуального предпринимателя, и (или) юридическими лицами, обязанными осуществлять уборку территории, а также осуществлять деятельность по ее благоустройству и содержанию на основании соглашения с администрацией сельского поселения.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xml:space="preserve">1.7. Закрепленная территория - земельный участок и (или) территория в границах муниципального образования "Нововасюганское сельское поселение", закрепляемая за физическими лицами, зарегистрированными в качестве индивидуального предпринимателя, и (или) юридическими лицами, обязанными осуществлять уборку территорий, а также осуществлять деятельность по ее благоустройству и содержанию. </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Для целей реализации настоящих Правил закрепленной территорией для физических лиц, зарегистрированных в качестве индивидуального предпринимателя, могут выступать только земельные участки и (или) иные территории, используемые физическими лицами, зарегистрированными в качестве индивидуального предпринимателя, для осуществления предпринимательской деятельности.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1.8. Линейные объекты - линии электропередачи, линии связи (в том числе линейно-кабельные сооружения), трубопроводы, автомобильные дороги и другие подобные сооружения.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1.9. Объекты благоустройства - земельные участки, водные объекты, здания, строения, сооружения, объекты незавершенного строительства, нежилые помещения, линейные объекты, временные (некапитальные) объекты, территория муниципального образования "Нововасюганское сельское поселение", фасады зданий, строений, сооружений, нежилых помещений, места размещения рекламы и иной информации и иные объекты в соответствии с действующим законодательством и настоящими Правилами.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1.10. Объекты социальной сферы - учреждения образования, культуры, спорта, лечебно-профилактические учреждения.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xml:space="preserve">1.11. Объекты торговли, общественного питания - магазины, кафе, столовые и т.п. </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1.12. Придомовая территория - земельный участок, сформированный и поставленный на государственный кадастровый учет в соответствии с установленными требованиями, под многоквартирным домом, являющийся общим имуществом собственников помещений в многоквартирном доме.</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1.13. Смет - грунтовые наносы, пыль, опавшие листья, мелкий мусор.</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1.14. Субъекты благоустройства - лица, обязанные осуществлять благоустройство и содержание территории муниципального образования "Нововасюганское сельское поселение".</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1.15. Территория муниципального образования "Нововасюганского сельского поселения" - земельные участки, принадлежащие физическим и (или) юридическим лицам, земельные участки, находящиеся в собственности Российской Федерации, Томской области и муниципального образования " Нововасюганское сельское поселение ", территории общего пользования, а также земельные участки, государственная собственность на которые не разграничена, расположенные в пределах территории муниципального образования.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1.16. Территория общего пользования - территории, которыми беспрепятственно пользуется неограниченный круг лиц (в том числе: улицы, переулки и др.).</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1.17. Территория благоустройства - земельный участок и (или) территория, благоустройство которой возлагается на физических и (или) юридических лиц в соответствии с настоящими Правилами.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1.18. Уборка объектов благоустройства - деятельность по поддержанию объектов благоустройства в чистоте, а также сбор и вывоз твердых бытовых отходов, в том числе крупногабаритных отходов, смета, мусора.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1.19. Уполномоченные лица - физические и (или) юридические лица, обязанные осуществлять благоустройство и содержание объекта благоустройства в случае владения, пользования объектом на основании договора (распорядительного акта, иного основания) с собственником объекта благоустройства и при наличии указания в договоре обязанности осуществления благоустройства и содержания объекта.</w:t>
      </w:r>
    </w:p>
    <w:p w:rsidR="0084240E" w:rsidRPr="002130DD" w:rsidRDefault="0084240E" w:rsidP="00EF5D99">
      <w:pPr>
        <w:pStyle w:val="ConsPlusTitle"/>
        <w:jc w:val="center"/>
        <w:rPr>
          <w:rFonts w:ascii="Times New Roman" w:hAnsi="Times New Roman" w:cs="Times New Roman"/>
        </w:rPr>
      </w:pPr>
      <w:r w:rsidRPr="002130DD">
        <w:rPr>
          <w:rFonts w:ascii="Times New Roman" w:hAnsi="Times New Roman" w:cs="Times New Roman"/>
        </w:rPr>
        <w:t>2. ОБЩИЕ ПОЛОЖЕНИЯ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2.1. Субъектами благоустройства территории муниципального образования "Нововасюганское сельское поселение" являются: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муниципальное образование "Нововасюганское сельское поселение" в лице уполномоченных органов местного самоуправления, а также органов местной администрации;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физические лица (в том числе индивидуальные предприниматели);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юридические лица.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2.2. Организация благоустройства и содержания объектов благоустройства возлагается на собственников (иных законных владельцев) объектов благоустройства и (или) уполномоченных ими лиц, являющихся владельцами (пользователями) объектов благоустройства.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и содержание территории, указанные лица обязаны осуществлять деятельность по благоустройству и содержанию объекта совместно. Порядок исполнения данной обязанности определяется самостоятельно указанными лицами: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собственники линейных объектов и (или) уполномоченные ими лица осуществляют содержание территории в пределах границ земельного участка, предоставленного для эксплуатации линейного объекта, и территории охранной зоны линейного объекта;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собственники временных (некапитальных) объектов и (или) уполномоченные ими лица обязаны производить благоустройство и содержание временного (некапитального) объекта, а также содержание территории в пределах границ земельного участка, предоставленного для эксплуатации временного (некапитального) объекта, а также территорию вокруг объекта исходя из расстояния 5 метров от любой точки периметра временного (некапитального) объекта, а при наличии ограждения - исходя из расстояния 5 метров от периметра ограждения;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при отсутствии жилищно-эксплуатационной организации - собственники помещений в многоквартирном жилом доме и (или) уполномоченные ими лица осуществляют содержание придомовой территории, а также содержание закрепленной за ними территории;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собственники, арендаторы зданий, строений, сооружений и (или) уполномоченные ими лица осуществляют содержание территории в пределах границ земельного участка, предоставленного для эксплуатации объекта, уборку закрепленной за ними территории;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собственники индивидуального жилого дома осуществляют содержание территории в пределах границ земельного участка, предоставленного для эксплуатации объекта;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собственники, арендаторы, иные законные владельцы зданий, строений, сооружений, временных (некапитальных) объектов, земельных участков, являющиеся физическими лицами, не обладающими статусом индивидуального предпринимателя, осуществляют содержание территории в пределах границ принадлежащего им земельного участка (в том числе земельного участка, предоставленного для эксплуатации объекта).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2.3. Организация благоустройства и содержания земельных участков, государственная собственность на которые не разграничена и в отношении которых органом государственной власти или органом местного самоуправления не принято решение о предоставлении физическим и (или) юридическим лицам, а также территории общего пользования возлагается на муниципальное образование "Нововасюганское сельское поселение" в лице его органов местного самоуправления, за исключением случаев закрепления территории за физическими лицами, зарегистрированными в качестве индивидуального предпринимателя, и (или) юридическими лицами в порядке, предусмотренном настоящими Правилами.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2.4. Физические лица, зарегистрированные в качестве индивидуального предпринимателя, и (или) юридические лица обязаны осуществлять благоустройство и содержание закрепленной за ними территории муниципального образования "Нововасюганское сельское поселение" в соответствии с настоящими Правилами.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2.5. Закрепленная территория за физическими лицами, зарегистрированными в качестве индивидуального предпринимателя, и (или) юридическими лицами определяется на основании муниципального правового акта главы администрации сельского поселения.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2.6. Закрепленная территория (границы, площадь) для собственников, арендаторов зданий, строений, сооружений, нежилых помещений, объектов незавершенного строительства и (или) уполномоченных ими лиц осуществляющих обслуживание многоквартирных домов, в случае если земельный участок для эксплуатации указанных объектов недвижимости не сформирован, определяется с учетом следующих принципов:</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соблюдения границ смежных земельных участков;</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не менее площади земельного участка, фактически используемого для эксплуатации соответствующего объекта недвижимого имущества;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не менее максимально возможной площади земельного участка, который может быть предоставлен для эксплуатации объекта недвижимого имущества в соответствии с действующими строительными и (или) санитарными нормами и правилами;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вдоль улицы с двухсторонней застройкой по длине объекта недвижимого имущества и (или) фактически занимаемого земельного участка (территории), включая территорию до середины проезжей части улицы по ширине;</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вдоль улицы с односторонней застройкой по длине объекта недвижимого имущества и (или) фактически занимаемого земельного участка (территории), включая территорию - до конца проезжей части улицы по ширине;</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в отношении отдельно стоящих объектов недвижимости границы закрепленной территории определяются исходя из расстояния не менее 10 метров и не более 100 метров от любой точки периметра здания, строения, сооружения, объекта незавершенного строительства, а в случае если здание, строение имеет огражденную территорию - включая огражденную территорию, а также территорию на расстоянии 5 метров от любой точки периметра ограждения.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xml:space="preserve">2.7. Закрепленная территория (границы, площадь) для собственников зданий, строений, сооружений, нежилых помещений, объектов незавершенного строительства и (или) уполномоченных ими лиц, многоквартирных домов, в случае если земельный участок для эксплуатации указанных объектов недвижимости сформирован, определяется с учетом границ соответствующих земельных участков, поставленных на кадастровый учет, а также с учетом принципов, указанных в </w:t>
      </w:r>
      <w:hyperlink r:id="rId12" w:history="1">
        <w:r w:rsidRPr="002130DD">
          <w:rPr>
            <w:rFonts w:ascii="Times New Roman" w:hAnsi="Times New Roman" w:cs="Times New Roman"/>
            <w:b w:val="0"/>
            <w:bCs w:val="0"/>
          </w:rPr>
          <w:t>пунктах 2.6.1</w:t>
        </w:r>
      </w:hyperlink>
      <w:r w:rsidRPr="002130DD">
        <w:rPr>
          <w:rFonts w:ascii="Times New Roman" w:hAnsi="Times New Roman" w:cs="Times New Roman"/>
          <w:b w:val="0"/>
          <w:bCs w:val="0"/>
        </w:rPr>
        <w:t xml:space="preserve">, </w:t>
      </w:r>
      <w:hyperlink r:id="rId13" w:history="1">
        <w:r w:rsidRPr="002130DD">
          <w:rPr>
            <w:rFonts w:ascii="Times New Roman" w:hAnsi="Times New Roman" w:cs="Times New Roman"/>
            <w:b w:val="0"/>
            <w:bCs w:val="0"/>
          </w:rPr>
          <w:t>2.6.3</w:t>
        </w:r>
      </w:hyperlink>
      <w:r w:rsidRPr="002130DD">
        <w:rPr>
          <w:rFonts w:ascii="Times New Roman" w:hAnsi="Times New Roman" w:cs="Times New Roman"/>
          <w:b w:val="0"/>
          <w:bCs w:val="0"/>
        </w:rPr>
        <w:t xml:space="preserve"> - </w:t>
      </w:r>
      <w:hyperlink r:id="rId14" w:history="1">
        <w:r w:rsidRPr="002130DD">
          <w:rPr>
            <w:rFonts w:ascii="Times New Roman" w:hAnsi="Times New Roman" w:cs="Times New Roman"/>
            <w:b w:val="0"/>
            <w:bCs w:val="0"/>
          </w:rPr>
          <w:t>2.6.6 пункта 2.6</w:t>
        </w:r>
      </w:hyperlink>
      <w:r w:rsidRPr="002130DD">
        <w:rPr>
          <w:rFonts w:ascii="Times New Roman" w:hAnsi="Times New Roman" w:cs="Times New Roman"/>
          <w:b w:val="0"/>
          <w:bCs w:val="0"/>
        </w:rPr>
        <w:t xml:space="preserve"> настоящих Правил.</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2.8. На объектах с обособленной территорией (лечебно-профилактические учреждения) запрещается строить и переоборудовать санитарные установки без согласования с органами санитарно-эпидемиологического надзора, собирать отходы, мыть авто - мототранспорт, хранить тару и дрова в местах, не отведенных для этой цели.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2.9.  На основании соглашений, заключаемых между администрацией сельского поселения и субъектами благоустройства в соответствии с действующим гражданским законодательством Российской Федерации, за физическими лицами, зарегистрированными в качестве индивидуального предпринимателя, и (или) юридическими лицами может быть дополнительно закреплена территория (дополнительно закрепленная территория) из числа территорий общего пользования для осуществления ее благоустройства и содержания названными субъектами в соответствии с требованиями настоящих Правил.</w:t>
      </w:r>
    </w:p>
    <w:p w:rsidR="0084240E" w:rsidRPr="002130DD" w:rsidRDefault="0084240E" w:rsidP="00EF5D99">
      <w:pPr>
        <w:pStyle w:val="ConsPlusTitle"/>
        <w:jc w:val="both"/>
        <w:rPr>
          <w:rFonts w:ascii="Times New Roman" w:hAnsi="Times New Roman" w:cs="Times New Roman"/>
          <w:b w:val="0"/>
          <w:bCs w:val="0"/>
        </w:rPr>
      </w:pPr>
    </w:p>
    <w:p w:rsidR="0084240E" w:rsidRPr="002130DD" w:rsidRDefault="0084240E" w:rsidP="00EF5D99">
      <w:pPr>
        <w:pStyle w:val="ConsPlusTitle"/>
        <w:jc w:val="center"/>
        <w:rPr>
          <w:rFonts w:ascii="Times New Roman" w:hAnsi="Times New Roman" w:cs="Times New Roman"/>
        </w:rPr>
      </w:pPr>
      <w:r w:rsidRPr="002130DD">
        <w:rPr>
          <w:rFonts w:ascii="Times New Roman" w:hAnsi="Times New Roman" w:cs="Times New Roman"/>
        </w:rPr>
        <w:t>3. ОРГАНИЗАЦИЯ БЛАГОУСТРОЙСТВА ТЕРРИТОРИИ</w:t>
      </w:r>
    </w:p>
    <w:p w:rsidR="0084240E" w:rsidRPr="002130DD" w:rsidRDefault="0084240E" w:rsidP="00EF5D99">
      <w:pPr>
        <w:pStyle w:val="ConsPlusTitle"/>
        <w:jc w:val="center"/>
        <w:rPr>
          <w:rFonts w:ascii="Times New Roman" w:hAnsi="Times New Roman" w:cs="Times New Roman"/>
        </w:rPr>
      </w:pPr>
      <w:r w:rsidRPr="002130DD">
        <w:rPr>
          <w:rFonts w:ascii="Times New Roman" w:hAnsi="Times New Roman" w:cs="Times New Roman"/>
        </w:rPr>
        <w:t>МУНИЦИПАЛЬНОГО ОБРАЗОВАНИЯ</w:t>
      </w:r>
    </w:p>
    <w:p w:rsidR="0084240E" w:rsidRPr="002130DD" w:rsidRDefault="0084240E" w:rsidP="00EF5D99">
      <w:pPr>
        <w:pStyle w:val="ConsPlusTitle"/>
        <w:jc w:val="center"/>
        <w:rPr>
          <w:rFonts w:ascii="Times New Roman" w:hAnsi="Times New Roman" w:cs="Times New Roman"/>
        </w:rPr>
      </w:pPr>
      <w:r w:rsidRPr="002130DD">
        <w:rPr>
          <w:rFonts w:ascii="Times New Roman" w:hAnsi="Times New Roman" w:cs="Times New Roman"/>
        </w:rPr>
        <w:t>"НОВОВАСЮГАНСКОЕ СЕЛЬСКОЕ ПОСЕЛЕНИЕ"</w:t>
      </w:r>
    </w:p>
    <w:p w:rsidR="0084240E" w:rsidRPr="002130DD" w:rsidRDefault="0084240E" w:rsidP="00EF5D99">
      <w:pPr>
        <w:pStyle w:val="ConsPlusTitle"/>
        <w:jc w:val="center"/>
        <w:rPr>
          <w:rFonts w:ascii="Times New Roman" w:hAnsi="Times New Roman" w:cs="Times New Roman"/>
        </w:rPr>
      </w:pPr>
    </w:p>
    <w:p w:rsidR="0084240E" w:rsidRPr="002130DD" w:rsidRDefault="0084240E" w:rsidP="00EF5D99">
      <w:pPr>
        <w:pStyle w:val="ConsPlusTitle"/>
        <w:jc w:val="center"/>
        <w:rPr>
          <w:rFonts w:ascii="Times New Roman" w:hAnsi="Times New Roman" w:cs="Times New Roman"/>
        </w:rPr>
      </w:pPr>
      <w:r w:rsidRPr="002130DD">
        <w:rPr>
          <w:rFonts w:ascii="Times New Roman" w:hAnsi="Times New Roman" w:cs="Times New Roman"/>
        </w:rPr>
        <w:t>ОБЩИЕ ПОЛОЖЕНИЯ ОБ ОРГАНИЗАЦИИ БЛАГОУСТРОЙСТВА ТЕРРИТОРИИ МУНИЦИПАЛЬНОГО ОБРАЗОВАНИЯ</w:t>
      </w:r>
    </w:p>
    <w:p w:rsidR="0084240E" w:rsidRPr="002130DD" w:rsidRDefault="0084240E" w:rsidP="00EF5D99">
      <w:pPr>
        <w:pStyle w:val="ConsPlusTitle"/>
        <w:jc w:val="center"/>
        <w:rPr>
          <w:rFonts w:ascii="Times New Roman" w:hAnsi="Times New Roman" w:cs="Times New Roman"/>
        </w:rPr>
      </w:pPr>
      <w:r w:rsidRPr="002130DD">
        <w:rPr>
          <w:rFonts w:ascii="Times New Roman" w:hAnsi="Times New Roman" w:cs="Times New Roman"/>
        </w:rPr>
        <w:t>«НОВОВАСЮГАНСКОЕ СЕЛЬСКОЕ ПОСЕЛЕНИЕ»</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3.1.  Физические и юридические лица, независимо от их организационно-правовых форм, следует обязывать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и порядком сбора, вывоза и утилизации отходов производства и потребления, утверждаемых органом местного самоуправления.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3.2. Организация уборки иных территорий осуществляется органами местного самоуправления в пределах средств, предусмотренных на эти цели в бюджете муниципального образования.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3.3.  На территории муниципального казенного учреждения запрещается накапливать и размещать отходы производства и потребления в несанкционированных местах.</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3.4. 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xml:space="preserve">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производить за счет лиц обязанных обеспечивать уборку данной территории.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3.5. Вывоз бытовых отходов производства и потребления из жилых  домов, организаций торговли и общественного питания, культуры, детских и лечебных заведений рекомендуется осуществлять указанными организациями и домовладельцами, а так же иными  производителями отходов производства и потребления самостоятельно либо на основании договоров со специальными организациями.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3.6. Запрещается складирование отходов образовавшихся во время  ремонта, в места временного хранения отходов. Для  предотвращения засорения улиц и других общественных мест необходимо устанавливать специально предназначенные для временного хранения отходов емкости малого размера (урны, баки).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Установку урн, баков и их очистку следует осуществлять лицам, ответственным за уборку соответствующих территорий.</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3.7. Вывоз отходов следует осуществлять способами, исключающими их потери при перевозке, создания аварийной ситуации, причинения транспортируемыми отходами вреда здоровью людей и окружающей среде.</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3.8. Эксплуатацию и содержание в надлежащем санитарно-техническом состоянии водоразборных колонок, в том числе их очистку от мусора, льда и снега, а так же обеспечение безопасных подходов к ним возложить на организацию, в чьей собственности находятся колонки.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3.9. Слив воды на газоны, тротуары, проезжую часть дороги не допускается.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3.10. Уборку и очистку территорий, отведенных для размещения и эксплуатации линий электропередач, водопроводных и тепловых сетей, осуществлять силами и средствами организаций, эксплуатирующих указанные сети и линии электропередач.</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3.11.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3.12.  Период летней уборки территории муниципального образования  устанавливается с 15 апреля по 15 октября. В случае резкого изменения погодных условий сроки проведения летней уборки могут быть изменены муниципальным правовым актом администрации сельского поселения.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3.13. Период зимней уборки территории муниципального образования устанавливается с 15 октября по 15 апреля. В случае резкого изменения погодных условий (снег, мороз) сроки начала и окончания зимней уборки могут быть изменены муниципальным правовым актом администрации сельского поселения.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3.14. Администрации сельского поселения, организует:</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проведение мероприятий по подготовке уборочной техники к работе в зимний период;</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проведение мероприятий по подготовке уборочной техники к работе в летний период проводится в сроки, определенные администрацией сельского поселения.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3.15. Основной задачей уборки территории муниципального образования "Нововасюганское сельское поселение" является обеспечение нормальной работы транспорта, безопасности движения транспорта и пешеходов, а также благоприятного внешнего облика территории сельского поселения и объектов благоустройства.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3.16. Юридические и физические лица обязаны:</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соблюдать чистоту и порядок на всей территории муниципального образования в соответствии с настоящими Правилами;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осуществлять содержание и уборку территории благоустройства (включая прилегающую, закрепленную и дополнительно закрепленную территории) самостоятельно либо путем заключения договоров с подрядными организациями.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Лица, обязанные выполнять благоустройство территорий сельского поселения (субъекты благоустройства), определяются настоящими Правилами.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3.17. На территории муниципального образования "Нововасюганское сельское поселение" запрещается загрязнение или засорение мест общего пользования, выбрасывание мусора, бытовых и промышленных отходов либо их складирование, а также складирование грунта, смета в местах, которые не предусмотрены для этого в соответствии с настоящими Правилами, действующим санитарным законодательством и законодательством об охране окружающей среды.</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3.18. Привлечение граждан к выполнению работ по уборке, благоустройству и озеленению территории муниципального казенного учреждения следует осуществлять на основании постановления администрации муниципального казенного учреждения.</w:t>
      </w:r>
    </w:p>
    <w:p w:rsidR="0084240E" w:rsidRPr="002130DD" w:rsidRDefault="0084240E" w:rsidP="00EF5D99">
      <w:pPr>
        <w:pStyle w:val="ConsPlusTitle"/>
        <w:jc w:val="center"/>
        <w:rPr>
          <w:rFonts w:ascii="Times New Roman" w:hAnsi="Times New Roman" w:cs="Times New Roman"/>
        </w:rPr>
      </w:pPr>
      <w:r w:rsidRPr="002130DD">
        <w:rPr>
          <w:rFonts w:ascii="Times New Roman" w:hAnsi="Times New Roman" w:cs="Times New Roman"/>
        </w:rPr>
        <w:t>ОРГАНИЗАЦИЯ БЛАГОУСТРОЙСТВА АВТОМОБИЛЬНЫХ ДОРОГ ОБЩЕГО ПОЛЬЗОВАНИЯ МЕСТНОГО ЗНАЧЕНИЯ, ИНЫХ ТЕРРИТОРИЙ ОБЩЕГО ПОЛЬЗОВАНИЯ СЕЛЬСКОГО ПОСЕЛЕНИЯ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xml:space="preserve">3.20. Организация благоустройства автомобильных дорог общего пользования местного значения, иных территорий общего пользования сельского поселения  осуществляется администрацией сельского поселения. </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3.21. Уборка автомобильных дорог общего пользования местного значения, иных территорий общего пользования сельского поселения в зимний период:</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Формирование снежных валов не допускается: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на пересечениях дорог, улиц и переулков в одном уровне;</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на проезжей части.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снежная масса, сдвигаемая в процессе снегоуборочных работ, должна быть перемещена на откосы насыпи.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3.22. Уборка автомобильных дорог общего пользования местного значения, иных территорий общего пользования сельского поселения в летний период:</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xml:space="preserve">-запрещается сгребать смет и мусор на газоны; </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запрещается подвозить груз волоком;</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сбрасывать при погрузочно – разгрузочных работах на улицах бревен, железа, кирпича, других тяжелых предметов;</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-сжигать листья и мусор в границах территории муниципального образования "Нововасюганское сельское поселение" запрещено в любое время года.</w:t>
      </w:r>
    </w:p>
    <w:p w:rsidR="0084240E" w:rsidRPr="002130DD" w:rsidRDefault="0084240E" w:rsidP="00EF5D99">
      <w:pPr>
        <w:pStyle w:val="ConsPlusTitle"/>
        <w:jc w:val="center"/>
        <w:rPr>
          <w:rFonts w:ascii="Times New Roman" w:hAnsi="Times New Roman" w:cs="Times New Roman"/>
        </w:rPr>
      </w:pPr>
      <w:r w:rsidRPr="002130DD">
        <w:rPr>
          <w:rFonts w:ascii="Times New Roman" w:hAnsi="Times New Roman" w:cs="Times New Roman"/>
        </w:rPr>
        <w:t>ОРГАНИЗАЦИЯ БЛАГОУСТРОЙСТВА ПРИДОМОВЫХ ТЕРРИТОРИЙ,</w:t>
      </w:r>
    </w:p>
    <w:p w:rsidR="0084240E" w:rsidRPr="002130DD" w:rsidRDefault="0084240E" w:rsidP="00EF5D99">
      <w:pPr>
        <w:pStyle w:val="ConsPlusTitle"/>
        <w:jc w:val="center"/>
        <w:rPr>
          <w:rFonts w:ascii="Times New Roman" w:hAnsi="Times New Roman" w:cs="Times New Roman"/>
        </w:rPr>
      </w:pPr>
      <w:r w:rsidRPr="002130DD">
        <w:rPr>
          <w:rFonts w:ascii="Times New Roman" w:hAnsi="Times New Roman" w:cs="Times New Roman"/>
        </w:rPr>
        <w:t>ТЕРРИТОРИЙ ИНДИВИДУАЛЬНОЙ ЖИЛОЙ ЗАСТРОЙКИ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xml:space="preserve">3.33. Организация благоустройства придомовых территорий осуществляется с учетом действующих </w:t>
      </w:r>
      <w:hyperlink r:id="rId15" w:history="1">
        <w:r w:rsidRPr="002130DD">
          <w:rPr>
            <w:rFonts w:ascii="Times New Roman" w:hAnsi="Times New Roman" w:cs="Times New Roman"/>
            <w:b w:val="0"/>
            <w:bCs w:val="0"/>
          </w:rPr>
          <w:t>Правил</w:t>
        </w:r>
      </w:hyperlink>
      <w:r w:rsidRPr="002130DD">
        <w:rPr>
          <w:rFonts w:ascii="Times New Roman" w:hAnsi="Times New Roman" w:cs="Times New Roman"/>
          <w:b w:val="0"/>
          <w:bCs w:val="0"/>
        </w:rPr>
        <w:t xml:space="preserve"> и норм технической эксплуатации жилищного фонда, утвержденных Постановлением Госстроя России от 27.09.2003 N 170, </w:t>
      </w:r>
      <w:hyperlink r:id="rId16" w:history="1">
        <w:r w:rsidRPr="002130DD">
          <w:rPr>
            <w:rFonts w:ascii="Times New Roman" w:hAnsi="Times New Roman" w:cs="Times New Roman"/>
            <w:b w:val="0"/>
            <w:bCs w:val="0"/>
          </w:rPr>
          <w:t>Правил</w:t>
        </w:r>
      </w:hyperlink>
      <w:r w:rsidRPr="002130DD">
        <w:rPr>
          <w:rFonts w:ascii="Times New Roman" w:hAnsi="Times New Roman" w:cs="Times New Roman"/>
          <w:b w:val="0"/>
          <w:bCs w:val="0"/>
        </w:rPr>
        <w:t xml:space="preserve"> содержания общего имущества в многоквартирном доме, утвержденных Постановлением Правительства РФ от 13.08.2006 N 491, настоящих Правил, иных муниципальных правовых актов в области благоустройства. </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3.32. Обязанности по уборке и содержанию придомовых территорий (включая закрепленную территорию и дополнительно закрепленную территорию) возлагаются на собственников помещений в многоквартирных домах.</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Обязанности по уборке и содержанию территорий индивидуальной жилой застройки (включая закрепленную территорию и дополнительно закрепленную территорию) возлагаются на собственников (владельцев) индивидуальных жилых домов.</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3.33. Организация благоустройства придомовых территорий, территорий индивидуальной жилой застройки в летний период</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Организация благоустройства придомовой территории в летний период включает:</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регулярную уборку;</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озеленение и уход за существующими зелеными насаждениями;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содержание, текущий и капитальный ремонт архитектурных объектов малых форм.</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3.34. Субъекты благоустройства в летний период обязаны:</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xml:space="preserve">- содержать в чистоте и порядке придомовую и закрепленную территории, определенные     в соответствии с настоящими Правилами. </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осуществлять благоустройство и озеленение;</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осуществлять содержание, своевременный ремонт и окраску фасадов многоквартирного дома в соответствии с муниципальными правовыми актами Нововасюганское сельское поселение, расположенных на придомовой и закрепленной территориях строений, сооружений, в том числе заборов, ворот, архитектурных объектов малых форм,  а также иных объектов внешнего благоустройства и озеленения;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обеспечить наличие и содержание в нормативном состоянии на фасаде многоквартирного дома номерного знака с указанием номера многоквартирного дома;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производить земляные и строительные работы в соответствии с требованиями, предусмотренными действующим законодательством и муниципальными правовыми актами сельского поселения;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проводить работы по посадке, содержанию, а в случае необходимости - сносу в установленном порядке зеленых насаждений и компенсационной посадке зеленых насаждений на придомовой и закрепленной территориях в соответствии с муниципальными правовыми актами;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обеспечить вывоз уличного смета, обрезки зеленых насаждений в места, определяемые в соответствии с действующим законодательством и муниципальными правовыми актами сельского поселения;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осуществлять осмотр придомовой территории с целью установления возможных причин возникновения дефектов дорог, тротуаров, дорожек, архитектурных объектов малых форм и т.п., принимать меры по их устранению;</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xml:space="preserve">- обеспечить выполнение иных требований, предусмотренных </w:t>
      </w:r>
      <w:hyperlink r:id="rId17" w:history="1">
        <w:r w:rsidRPr="002130DD">
          <w:rPr>
            <w:rFonts w:ascii="Times New Roman" w:hAnsi="Times New Roman" w:cs="Times New Roman"/>
            <w:b w:val="0"/>
            <w:bCs w:val="0"/>
          </w:rPr>
          <w:t>Правилами</w:t>
        </w:r>
      </w:hyperlink>
      <w:r w:rsidRPr="002130DD">
        <w:rPr>
          <w:rFonts w:ascii="Times New Roman" w:hAnsi="Times New Roman" w:cs="Times New Roman"/>
          <w:b w:val="0"/>
          <w:bCs w:val="0"/>
        </w:rPr>
        <w:t xml:space="preserve"> и нормами технической эксплуатации жилищного фонда.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3.35. На придомовых территориях в летний период запрещено:</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осуществлять размещение твердых и жидких бытовых отходов, а также крупногабаритных отходов в местах, не предусмотренных действующим законодательством и муниципальными правовыми актами сельского поселения;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загромождать проезжую часть дороги при производстве земляных и строительных работ;</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складировать на придомовой и закрепленной территориях строительные материалы (кроме случаев производства строительных работ), пиломатериал, строительные отходы, дрова, песок, навоз, металлолом и разукомплектованный транспорт;</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производить земляные и строительные работы без необходимых разрешительных документов, предусмотренных действующим законодательством и муниципальными правовыми актами сельского поселения: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осуществлять ремонт, окраску и иные виды работ по текущему содержанию фасадов многоквартирных домов, в нарушение установленных муниципальными правовыми актами сельского поселения правил;</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производить посадку и снос зеленых насаждений с нарушением установленных муниципальными правовыми актами сельского поселения требований;</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засорять водопроводные колонки,  колодцы и другие инженерные коммуникации;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производить утилизацию бытового и строительного мусора, сжигание листьев, скошенной травы, сжигание или закапывание бытового мусора;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производить ремонт и мойку автотранспорта;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xml:space="preserve">- устанавливать металлические гаражи и иные временные (некапитальные) объекты с нарушением, установленного на территории муниципального образования </w:t>
      </w:r>
      <w:hyperlink r:id="rId18" w:history="1">
        <w:r w:rsidRPr="002130DD">
          <w:rPr>
            <w:rFonts w:ascii="Times New Roman" w:hAnsi="Times New Roman" w:cs="Times New Roman"/>
            <w:b w:val="0"/>
            <w:bCs w:val="0"/>
          </w:rPr>
          <w:t>Порядка</w:t>
        </w:r>
      </w:hyperlink>
      <w:r w:rsidRPr="002130DD">
        <w:rPr>
          <w:rFonts w:ascii="Times New Roman" w:hAnsi="Times New Roman" w:cs="Times New Roman"/>
          <w:b w:val="0"/>
          <w:bCs w:val="0"/>
        </w:rPr>
        <w:t xml:space="preserve"> размещения временных (некапитальных) объектов, в том числе ограждения территорий;</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размещать транспортные средства на объектах озеленения, детских и спортивных площадках;</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хранить брошенные (разукомплектованные) транспортные средства;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осуществлять самовольное перекрытие придомовых территорий (газонов) посредством установки железобетонных блоков, столбов, ограждений, труб, объектов, сооружений и других устройств.</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3.36. Чистота на территориях, закрепленных за индивидуальными предпринимателями, поддерживается в течение рабочего дня.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3.37. Предварительное накопление, сбор и вывоз уличного смета, бытовых и промышленных отходов осуществляется с соблюдением требований законодательства о санитарно-эпидемиологическом благополучии населения и законодательства об охране окружающей среды на территории муниципального образования "Нововасюганское сельское поселение".</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3.38. Основным требованием к содержанию территорий индивидуальной жилой застройки (включая закрепленную территорию) в летний период является выполнение субъектами благоустройства следующих обязанностей:</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xml:space="preserve">- содержать в чистоте и порядке территорию и закрепленную территорию, определенную в соответствии с настоящими Правилами. </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осуществлять содержание, своевременный ремонт и окраску фасадов зданий, строений, заборов, ворот и других сооружений;</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обеспечить сбор и вывоз твердых бытовых отходов и крупногабаритного мусора с территории и закрепленной территории;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сохранять на фасаде или ограждении индивидуального домовладения номерной знак с указанием номера индивидуального домовладения;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проводить работы по посадке, содержанию, а в случае необходимости - сносу в установленном порядке зеленых насаждений и компенсационной посадке зеленых насаждений на территории и закрепленной территории в соответствии с муниципальными правовыми актами сельского поселения;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обеспечить вывоз смета и мусора в места, определяемые в соответствии с действующим законодательством и муниципальными правовыми актами сельского поселения;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3.39.  На территориях индивидуальной жилой застройки запрещено:</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осуществлять размещение твердых и жидких бытовых отходов, а также крупногабаритных отходов в местах, не предусмотренных действующим законодательством и муниципальными правовыми актами сельского поселения;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загромождать проезжую часть дороги при производстве земляных и строительных работ;</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складировать строительные материалы, строительные отходы, дрова, песок, навоз, металлолом и разукомплектованный транспорт вне территории принадлежащего собственнику (владельцу) индивидуального жилого дома земельного участка, а также организовывать свалки в тупиках;</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производить выпас домашних животных за пределами территории принадлежащего собственнику (владельцу) индивидуального жилого дома земельного участка;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засорять, водопроводные колонки, колодцы  и другие инженерные коммуникации;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производить земляные и строительные работы без необходимых разрешительных документов, предусмотренных действующим законодательством и муниципальными правовыми актами сельского поселения;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производить посадку и снос зеленых насаждений с нарушением установленных муниципальными правовыми актами сельского поселения требований;</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производить утилизацию бытового и строительного мусора, сжигание листьев, скошенной травы, сжигание или закапывание бытового мусора;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производить ремонт и мойку автотранспорта за пределами территории принадлежащего собственнику (владельцу) индивидуального жилого дома земельного участка;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устанавливать металлические гаражи и иные временные (некапитальные) объекты с нарушением установленного на территории муниципального образования Порядка размещения временных (некапитальных) объектов;</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размещать транспортные средства на детских и спортивных площадках, за пределами территории принадлежащего собственнику (владельцу) индивидуального жилого дома земельного участка;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3.40 Организация благоустройства придомовых территорий, территорий индивидуальной жилой застройки в зимний период</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3.41. На входящие в состав придомовой территории дворовые территории многоквартирных домов,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Снежная масса, счищаемая с входящих в состав придомовой территории дворовых территорий, тротуаров, может складироваться в границах придомовой территории в местах, не препятствующих свободному движению пешеходов и проезду автотранспорта. Повреждение зеленых насаждений, расположенных на придомовых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xml:space="preserve">При сбрасывании снега и ледяных образований обеспечивается безопасность пешеходов, транспорта, полная сохранность деревьев, кустарников, воздушных линий уличного освещения и связи и иных объектов внешнего благоустройства и озеленения. </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3.42. При осуществлении благоустройства придомовой территории не допускается выдвижение или перемещение снежной массы с придомовой территории на проезжую часть улиц, а также на иные территории общего пользования муниципального образования "Нововасюганское сельское поселение".</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3.43. Организация благоустройства территорий индивидуальной жилой застройки осуществляется собственниками (владельцами) индивидуальных жилых домов.</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xml:space="preserve">3.44.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3.45. При осуществлении благоустройства территорий индивидуальной жилой застройки и закрепленной территории не допускается выдвижение или перемещение снежных масс с территории индивидуальной жилой застройки и закрепленной территории на проезжую часть улиц, автомобильных дорог, а также на иные территории общего пользования муниципального образования "Нововасюганское сельское поселение".</w:t>
      </w:r>
    </w:p>
    <w:p w:rsidR="0084240E" w:rsidRPr="002130DD" w:rsidRDefault="0084240E" w:rsidP="009B77D1">
      <w:pPr>
        <w:pStyle w:val="ConsPlusTitle"/>
        <w:jc w:val="center"/>
        <w:rPr>
          <w:rFonts w:ascii="Times New Roman" w:hAnsi="Times New Roman" w:cs="Times New Roman"/>
        </w:rPr>
      </w:pPr>
      <w:r w:rsidRPr="002130DD">
        <w:rPr>
          <w:rFonts w:ascii="Times New Roman" w:hAnsi="Times New Roman" w:cs="Times New Roman"/>
        </w:rPr>
        <w:t>ОРГАНИЗАЦИЯ ТЕРРИТОРИЙ АДМИНИСТРАТИВНЫХ ОБЪЕКТОВ,</w:t>
      </w:r>
    </w:p>
    <w:p w:rsidR="0084240E" w:rsidRPr="002130DD" w:rsidRDefault="0084240E" w:rsidP="009B77D1">
      <w:pPr>
        <w:pStyle w:val="ConsPlusTitle"/>
        <w:jc w:val="center"/>
        <w:rPr>
          <w:rFonts w:ascii="Times New Roman" w:hAnsi="Times New Roman" w:cs="Times New Roman"/>
        </w:rPr>
      </w:pPr>
      <w:r w:rsidRPr="002130DD">
        <w:rPr>
          <w:rFonts w:ascii="Times New Roman" w:hAnsi="Times New Roman" w:cs="Times New Roman"/>
        </w:rPr>
        <w:t>ОБЪЕКТОВ СОЦИАЛЬНОЙ СФЕРЫ, ОБЪЕКТОВ ТОРГОВЛИ,</w:t>
      </w:r>
    </w:p>
    <w:p w:rsidR="0084240E" w:rsidRPr="002130DD" w:rsidRDefault="0084240E" w:rsidP="009B77D1">
      <w:pPr>
        <w:pStyle w:val="ConsPlusTitle"/>
        <w:jc w:val="center"/>
        <w:rPr>
          <w:rFonts w:ascii="Times New Roman" w:hAnsi="Times New Roman" w:cs="Times New Roman"/>
        </w:rPr>
      </w:pPr>
      <w:r w:rsidRPr="002130DD">
        <w:rPr>
          <w:rFonts w:ascii="Times New Roman" w:hAnsi="Times New Roman" w:cs="Times New Roman"/>
        </w:rPr>
        <w:t>ОБЩЕСТВЕННОГО ПИТАНИЯ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3.46. Организация благоустройства территорий административных объектов, объектов социальной сферы, объектов торговли, общественного питания (включая закрепленную территорию и дополнительно закрепленную территорию) осуществляется собственниками (владельцами), арендаторами указанных объектов.</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3.47. Организация благоустройства территорий административных объектов, объектов социальной сферы, объектов торговли, общественного питания в летний период:</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3.48. Основным требованием к содержанию территорий административных объектов, объектов социальной сферы, объектов торговли, общественного питания в летний период является выполнение субъектами благоустройства следующих обязанностей:</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содержать в чистоте и порядке территорию, закрепленную территорию, определенную в соответствии с настоящими Правилами;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осуществлять содержание, своевременный ремонт и окраску фасадов зданий, строений, сооружений, нежилых помещений, объектов незавершенного строительства, временных (некапитальных) объектов, расположенных на закрепленной территории, в том числе заборов, ворот, архитектурных объектов малых форм, объектов наружного освещения, а также иных объектов внешнего благоустройства и озеленения в соответствии с муниципальными правовыми актами сельского поселения;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обеспечить сбор и вывоз твердых бытовых отходов и крупногабаритного мусора с территорий и закрепленных территорий в соответствии с действующим законодательством и муниципальными правовыми актами, наличие и содержание в надлежащем состоянии урн для мусора;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обеспечить наличие и содержание в нормативном состоянии на фасаде здания, строения, сооружения номерного знака с указанием номера и названия улицы;</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производить земляные и строительные работы в соответствии с требованиями, предусмотренными действующим законодательством и муниципальными правовыми актами сельского поселения;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проводить работы по посадке, содержанию, а в случае необходимости - сносу в установленном порядке зеленых насаждений и компенсационной посадке зеленых насаждений на территории и закрепленной территории в соответствии с муниципальными правовыми актами сельского поселения;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обеспечивать свободный подъезд к источникам пожарного водоснабжения;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обеспечить наружное освещение территории и закрепленной территории, а также наличие архитектурно-художественной подсветки в случаях, предусмотренных действующим законодательством и настоящими Правилами.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3.49. На территории административных объектов, объектов социальной сферы, объектов торговли, общественного питания запрещено:</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осуществлять размещение твердых и жидких бытовых отходов, а также крупногабаритных отходов в местах, не предусмотренных действующим законодательством и муниципальными правовыми актами сельского поселения;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загромождать проезжую часть дороги при производстве земляных и строительных работ;</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складировать на территории и закрепленной территории строительные материалы (кроме случаев производства строительных работ), строительные отходы, дрова, песок, навоз, металлолом и разукомплектованный транспорт; складировать на закрепленной территории объектов мелкорозничной торговли (автомобилей, автоприцепов), магазинов, организаций общественного питания и оказания платных услуг тару и запасы товаров;</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производить посадку и снос зеленых насаждений с нарушением установленных муниципальными правовыми актами сельского поселения требований;</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засорять водопроводные колонки,  колодцы и другие инженерные коммуникации;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производить утилизацию бытового и строительного мусора, сжигание листьев, скошенной травы, сжигание или закапывание бытового мусора;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производить ремонт и мойку автотранспорта;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устанавливать временные (некапитальные) объекты с нарушением установленного на территории муниципального образования Порядка размещения временных (некапитальных) объектов;</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размещать транспортные средства на объектах озеленения, детских и спортивных площадках;</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3.50. Чистота в границах территории административных объектов, объектов социальной сферы, объектов торговли, общественного питания поддерживается в течение рабочего дня.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3.51. Предварительное накопление, сбор и вывоз уличного смета, бытовых и промышленных отходов осуществляются с соблюдением требований законодательства о санитарно-эпидемиологическом благополучии населения и законодательства об охране окружающей среды муниципального образования "Нововасюганское сельское поселение".</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3.52. Организация благоустройства территорий административных объектов, объектов социальной сферы, объектов торговли, общественного питания в зимний период.</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xml:space="preserve">3.53. Территории административных объектов, объектов социальной сферы, объектов торговли, общественного питания (в том числе закрепленные территории) подлежат регулярной очистке от снега и льда. Снежная масса, счищаемая с территории административных объектов, объектов социальной сферы, объектов торговли, общественного питания,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3.54. Территории административных объектов, объектов социальной сферы, объектов торговли, общественного питания очищаются от свежевыпавшего снега, уплотненного снега, снежно-ледяных образований, в том числе наледи.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Снежная масса, счищаемая с расположенных на территориях административных объектов, объектов социальной сферы, объектов торговли, общественного питания и закрепленных территориях, может складироваться в границах территории административных объектов, объектов социальной сферы, объектов торговли, общественного питания в местах, не препятствующих свободному движению пешеходов и проезду автотранспорта. Повреждение зеленых насаждений, расположенных на территориях административных объектов, объектов социальной сферы, объектов торговли, общественного питания и закрепленных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xml:space="preserve">3.55. Уборка расположенных на территориях административных объектов, объектов социальной сферы, объектов торговли, общественного питания и закрепленных территориях покрытых уплотненным снегом, снежно-ледяными образованиями, производится механизированным способом или вручную. </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3.56. При уборке территорий административных объектов, объектов социальной сферы, объектов торговли, общественного питания и закрепленных территорий в первую очередь должны быть расчищены тротуары и дорожки для пешеходов, к местам для сбора отходов.</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3.57. Очистка от снега и удаление ледяных образований с крыш, карнизов, элементов фасадов зданий и строений (в том числе некапитальных) административных объектов, объектов социальной сферы, объектов торговли, общественного питания производятся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Очистка крыш от снега при слое снега свыше 10 см должна производиться в кратчайшие сроки.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При сбрасывании снега и ледяных образований обеспечивается безопасность пешеходов, транспорта, сохранность зеленых насаждений, воздушных линий уличного освещения и связи, и иных объектов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земельного участка, а в случае невозможности указанного складирования подлежат вывозу.</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3.56. Вывоз снега и ледяных образований с территорий административных объектов, объектов социальной сферы, объектов торговли, общественного питания и закрепленных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 в том числе путем заключения соответствующих договоров со специализированными организациями.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3.57. При осуществлении благоустройства территорий административных объектов, объектов социальной сферы, объектов торговли, общественного питания не допускается выдвижение или перемещение снежных масс с территорий административных объектов, объектов социальной сферы, объектов торговли и закрепленных территорий на проезжую часть улиц, а также на иные территории общего пользования муниципального образования "Нововасюганское сельское поселение".</w:t>
      </w:r>
    </w:p>
    <w:p w:rsidR="0084240E" w:rsidRPr="002130DD" w:rsidRDefault="0084240E" w:rsidP="009B77D1">
      <w:pPr>
        <w:pStyle w:val="ConsPlusTitle"/>
        <w:jc w:val="center"/>
        <w:rPr>
          <w:rFonts w:ascii="Times New Roman" w:hAnsi="Times New Roman" w:cs="Times New Roman"/>
        </w:rPr>
      </w:pPr>
      <w:r w:rsidRPr="002130DD">
        <w:rPr>
          <w:rFonts w:ascii="Times New Roman" w:hAnsi="Times New Roman" w:cs="Times New Roman"/>
        </w:rPr>
        <w:t>ОРГАНИЗАЦИЯ БЛАГОУСТРОЙСТВА ЗОН</w:t>
      </w:r>
    </w:p>
    <w:p w:rsidR="0084240E" w:rsidRPr="002130DD" w:rsidRDefault="0084240E" w:rsidP="009B77D1">
      <w:pPr>
        <w:pStyle w:val="ConsPlusTitle"/>
        <w:jc w:val="center"/>
        <w:rPr>
          <w:rFonts w:ascii="Times New Roman" w:hAnsi="Times New Roman" w:cs="Times New Roman"/>
        </w:rPr>
      </w:pPr>
      <w:r w:rsidRPr="002130DD">
        <w:rPr>
          <w:rFonts w:ascii="Times New Roman" w:hAnsi="Times New Roman" w:cs="Times New Roman"/>
        </w:rPr>
        <w:t>ОТДЫХА, А ТАКЖЕ ТЕРРИТОРИЙ, ПРИЛЕГАЮЩИХ К ВОДНЫМ ОБЪЕКТАМ</w:t>
      </w:r>
    </w:p>
    <w:p w:rsidR="0084240E" w:rsidRPr="002130DD" w:rsidRDefault="0084240E" w:rsidP="009B77D1">
      <w:pPr>
        <w:pStyle w:val="ConsPlusTitle"/>
        <w:jc w:val="center"/>
        <w:rPr>
          <w:rFonts w:ascii="Times New Roman" w:hAnsi="Times New Roman" w:cs="Times New Roman"/>
        </w:rPr>
      </w:pPr>
      <w:r w:rsidRPr="002130DD">
        <w:rPr>
          <w:rFonts w:ascii="Times New Roman" w:hAnsi="Times New Roman" w:cs="Times New Roman"/>
        </w:rPr>
        <w:t>МУНИЦИПАЛЬНОГО ОБРАЗОВАНИЯ</w:t>
      </w:r>
    </w:p>
    <w:p w:rsidR="0084240E" w:rsidRPr="002130DD" w:rsidRDefault="0084240E" w:rsidP="009B77D1">
      <w:pPr>
        <w:pStyle w:val="ConsPlusTitle"/>
        <w:jc w:val="center"/>
        <w:rPr>
          <w:rFonts w:ascii="Times New Roman" w:hAnsi="Times New Roman" w:cs="Times New Roman"/>
        </w:rPr>
      </w:pPr>
      <w:r w:rsidRPr="002130DD">
        <w:rPr>
          <w:rFonts w:ascii="Times New Roman" w:hAnsi="Times New Roman" w:cs="Times New Roman"/>
        </w:rPr>
        <w:t>«НОВОВАСЮГАНСКОЕ СЕЛЬСКОЕ ПОСЕЛЕНИЕ»</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3.58. Под зонами отдыха в настоящем подразделе понимаются организованные места отдыха в лесах, места, отведенные для купания.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3.59. Организация благоустройства территорий зон отдыха (включая закрепленную территорию и дополнительно закрепленную территорию) осуществляется администрацией поселения.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Зона отдыха должна быть подготовлена к принятию посетителей. Подготовка зон отдыха, расположенных на территориях общего пользования муниципального образования "Нововасюганское сельское поселение", организуется в соответствии с установленным распределением полномочий.</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xml:space="preserve">3.60. Территории зон отдыха должны содержаться в надлежащем санитарном и техническом состоянии в соответствии с требованиями Санитарных </w:t>
      </w:r>
      <w:hyperlink r:id="rId19" w:history="1">
        <w:r w:rsidRPr="002130DD">
          <w:rPr>
            <w:rFonts w:ascii="Times New Roman" w:hAnsi="Times New Roman" w:cs="Times New Roman"/>
            <w:b w:val="0"/>
            <w:bCs w:val="0"/>
          </w:rPr>
          <w:t>правил</w:t>
        </w:r>
      </w:hyperlink>
      <w:r w:rsidRPr="002130DD">
        <w:rPr>
          <w:rFonts w:ascii="Times New Roman" w:hAnsi="Times New Roman" w:cs="Times New Roman"/>
          <w:b w:val="0"/>
          <w:bCs w:val="0"/>
        </w:rPr>
        <w:t xml:space="preserve"> и норм СанПиН 42-128-4690-88 "Санитарные правила содержания территорий населенных мест" и иными правовыми актами.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xml:space="preserve">3.61. Организация накопления, сбора и вывоза смета, бытовых и промышленных отходов с территорий зон отдыха осуществляется администрацией сельского поселения. Зона отдыха должна быть укомплектована урнами в соответствии с требованиями </w:t>
      </w:r>
      <w:hyperlink r:id="rId20" w:history="1">
        <w:r w:rsidRPr="002130DD">
          <w:rPr>
            <w:rFonts w:ascii="Times New Roman" w:hAnsi="Times New Roman" w:cs="Times New Roman"/>
            <w:b w:val="0"/>
            <w:bCs w:val="0"/>
          </w:rPr>
          <w:t>СанПиН 42-128-4690-88</w:t>
        </w:r>
      </w:hyperlink>
      <w:r w:rsidRPr="002130DD">
        <w:rPr>
          <w:rFonts w:ascii="Times New Roman" w:hAnsi="Times New Roman" w:cs="Times New Roman"/>
          <w:b w:val="0"/>
          <w:bCs w:val="0"/>
        </w:rPr>
        <w:t xml:space="preserve"> "Санитарные правила содержания территорий населенных мест".</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3.62. На озелененных территориях зон отдыха должны выполняться мероприятия по содержанию зеленых насаждений в соответствии с муниципальными правовыми актами сельского поселения.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3.63. Содержание мест для купания должно осуществляться в соответствии с санитарными правилами и нормами, а также ГОСТ 17.1.5.02-80 "Охрана природы. Гидросфера. Гигиенические требования к зонам рекреации водных объектов".</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На территории пляжа обязаны устанавливать знаки безопасности (предупреждающие и запрещающие) в целях обеспечения безопасности на воде.</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3.64. В зонах отдыха запрещается: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выгул и купание домашних животных, выпас скота и домашней птицы;</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стирка белья, ковров;</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мойка автотранспортных средств, их ремонт, слив отработанных горюче-смазочных жидкостей на землю, газоны и в водоемы, слив любых других жидкостей в водоемы;</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сброс бытового и строительного мусора, грунта;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повреждение, вырубка деревьев и кустарников в нарушение порядка, установленного муниципальными правовыми актами сельского поселения;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разжигание костров, сжигание веток, листьев деревьев, сухой травы, мусора без присмотра.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3.65. Территории, прилегающие к водным объектам, должны содержаться в соответствии с действующим водным законодательством, законодательством о санитарно-эпидемиологическом благополучия населения и об охране окружающей среды,  собственниками (владельцами) расположенных на указанных территориях земельных участков. Содержание территорий, прилегающих к водным объектам, отнесенных к территориям общего пользования, организуется уполномоченными органами администрации сельского поселения.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3.66. На территориях, прилегающих к водным объектам, запрещается: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сброс бытовых и промышленных отходов;</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мойка автотранспортных средств, их ремонт, слив отработанных горюче-смазочных жидкостей на землю, газоны и в водоемы, слив любых других жидкостей в водоемы;</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мытье посуды, иных предметов домашнего обихода;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выпуск сточных вод из жилых домов;</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засорение, засыпание водоемов или устройство на них запруд.</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3.67. Территории береговых полос должны быть залужены, озеленены. В местах отдыха и купания граждан должны быть оборудованы сходы к воде и плоты в целях сохранения берегов и уменьшения замутнения воды.</w:t>
      </w:r>
    </w:p>
    <w:p w:rsidR="0084240E" w:rsidRPr="00710062" w:rsidRDefault="0084240E" w:rsidP="009B77D1">
      <w:pPr>
        <w:pStyle w:val="ConsPlusTitle"/>
        <w:jc w:val="center"/>
        <w:rPr>
          <w:rFonts w:ascii="Times New Roman" w:hAnsi="Times New Roman" w:cs="Times New Roman"/>
        </w:rPr>
      </w:pPr>
      <w:r w:rsidRPr="00710062">
        <w:rPr>
          <w:rFonts w:ascii="Times New Roman" w:hAnsi="Times New Roman" w:cs="Times New Roman"/>
        </w:rPr>
        <w:t xml:space="preserve">СОДЕРЖАНИЕ ДОМАШНИХ ЖИВОТНЫХ И ПТИЦЫ НА ТЕРРИТОРИИ МУНИЦИПАЛЬНОГО ОБРАЗОВАНИЯ </w:t>
      </w:r>
    </w:p>
    <w:p w:rsidR="0084240E" w:rsidRPr="00710062" w:rsidRDefault="0084240E" w:rsidP="009B77D1">
      <w:pPr>
        <w:pStyle w:val="ConsPlusTitle"/>
        <w:jc w:val="center"/>
        <w:rPr>
          <w:rFonts w:ascii="Times New Roman" w:hAnsi="Times New Roman" w:cs="Times New Roman"/>
        </w:rPr>
      </w:pPr>
      <w:r w:rsidRPr="00710062">
        <w:rPr>
          <w:rFonts w:ascii="Times New Roman" w:hAnsi="Times New Roman" w:cs="Times New Roman"/>
        </w:rPr>
        <w:t>"НОВОВАСЮГАНСКОЕ СЕЛЬСКОЕ ПОСЕЛЕНИЕ"</w:t>
      </w:r>
    </w:p>
    <w:p w:rsidR="0084240E" w:rsidRPr="00710062" w:rsidRDefault="0084240E" w:rsidP="009B77D1">
      <w:pPr>
        <w:pStyle w:val="P8"/>
        <w:jc w:val="both"/>
        <w:rPr>
          <w:rFonts w:ascii="Times New Roman" w:hAnsi="Times New Roman" w:cs="Times New Roman"/>
        </w:rPr>
      </w:pPr>
      <w:r w:rsidRPr="00710062">
        <w:rPr>
          <w:rFonts w:ascii="Times New Roman" w:hAnsi="Times New Roman" w:cs="Times New Roman"/>
        </w:rPr>
        <w:t>3.68. Владельцы собак, кошек и иных домашних животных обязаны:</w:t>
      </w:r>
    </w:p>
    <w:p w:rsidR="0084240E" w:rsidRPr="00710062" w:rsidRDefault="0084240E" w:rsidP="009B77D1">
      <w:pPr>
        <w:pStyle w:val="ListParagraph"/>
        <w:widowControl w:val="0"/>
        <w:numPr>
          <w:ilvl w:val="0"/>
          <w:numId w:val="6"/>
        </w:numPr>
        <w:tabs>
          <w:tab w:val="left" w:pos="180"/>
        </w:tabs>
        <w:autoSpaceDE w:val="0"/>
        <w:autoSpaceDN w:val="0"/>
        <w:adjustRightInd w:val="0"/>
        <w:spacing w:after="0" w:line="240" w:lineRule="auto"/>
        <w:ind w:left="180" w:hanging="180"/>
        <w:jc w:val="both"/>
        <w:rPr>
          <w:rFonts w:ascii="Times New Roman" w:hAnsi="Times New Roman" w:cs="Times New Roman"/>
          <w:sz w:val="24"/>
          <w:szCs w:val="24"/>
        </w:rPr>
      </w:pPr>
      <w:r w:rsidRPr="00710062">
        <w:rPr>
          <w:rFonts w:ascii="Times New Roman" w:hAnsi="Times New Roman" w:cs="Times New Roman"/>
          <w:sz w:val="24"/>
          <w:szCs w:val="24"/>
        </w:rPr>
        <w:t>гуманно относиться к домашнему животному;</w:t>
      </w:r>
    </w:p>
    <w:p w:rsidR="0084240E" w:rsidRPr="00710062" w:rsidRDefault="0084240E" w:rsidP="009B77D1">
      <w:pPr>
        <w:pStyle w:val="ListParagraph"/>
        <w:widowControl w:val="0"/>
        <w:numPr>
          <w:ilvl w:val="0"/>
          <w:numId w:val="6"/>
        </w:numPr>
        <w:tabs>
          <w:tab w:val="left" w:pos="180"/>
        </w:tabs>
        <w:autoSpaceDE w:val="0"/>
        <w:autoSpaceDN w:val="0"/>
        <w:adjustRightInd w:val="0"/>
        <w:spacing w:after="0" w:line="240" w:lineRule="auto"/>
        <w:ind w:left="180" w:hanging="180"/>
        <w:jc w:val="both"/>
        <w:rPr>
          <w:rFonts w:ascii="Times New Roman" w:hAnsi="Times New Roman" w:cs="Times New Roman"/>
          <w:sz w:val="24"/>
          <w:szCs w:val="24"/>
        </w:rPr>
      </w:pPr>
      <w:r w:rsidRPr="00710062">
        <w:rPr>
          <w:rFonts w:ascii="Times New Roman" w:hAnsi="Times New Roman" w:cs="Times New Roman"/>
          <w:sz w:val="24"/>
          <w:szCs w:val="24"/>
        </w:rPr>
        <w:t>не допускать жестокого обращения с домашним животным;</w:t>
      </w:r>
    </w:p>
    <w:p w:rsidR="0084240E" w:rsidRPr="00710062" w:rsidRDefault="0084240E" w:rsidP="009B77D1">
      <w:pPr>
        <w:pStyle w:val="ListParagraph"/>
        <w:widowControl w:val="0"/>
        <w:numPr>
          <w:ilvl w:val="0"/>
          <w:numId w:val="6"/>
        </w:numPr>
        <w:tabs>
          <w:tab w:val="left" w:pos="180"/>
        </w:tabs>
        <w:autoSpaceDE w:val="0"/>
        <w:autoSpaceDN w:val="0"/>
        <w:adjustRightInd w:val="0"/>
        <w:spacing w:after="0" w:line="240" w:lineRule="auto"/>
        <w:ind w:left="180" w:hanging="180"/>
        <w:jc w:val="both"/>
        <w:rPr>
          <w:rFonts w:ascii="Times New Roman" w:hAnsi="Times New Roman" w:cs="Times New Roman"/>
          <w:sz w:val="24"/>
          <w:szCs w:val="24"/>
        </w:rPr>
      </w:pPr>
      <w:r w:rsidRPr="00710062">
        <w:rPr>
          <w:rFonts w:ascii="Times New Roman" w:hAnsi="Times New Roman" w:cs="Times New Roman"/>
          <w:sz w:val="24"/>
          <w:szCs w:val="24"/>
        </w:rPr>
        <w:t>соблюдать общественный порядок, права и законные интересы проживающих в жилом помещении лиц, не нарушать тишину и покой граждан, обеспечивать их безопасность при содержании домашнего животного;</w:t>
      </w:r>
    </w:p>
    <w:p w:rsidR="0084240E" w:rsidRPr="00710062" w:rsidRDefault="0084240E" w:rsidP="009B77D1">
      <w:pPr>
        <w:pStyle w:val="ListParagraph"/>
        <w:widowControl w:val="0"/>
        <w:numPr>
          <w:ilvl w:val="0"/>
          <w:numId w:val="6"/>
        </w:numPr>
        <w:tabs>
          <w:tab w:val="left" w:pos="180"/>
        </w:tabs>
        <w:autoSpaceDE w:val="0"/>
        <w:autoSpaceDN w:val="0"/>
        <w:adjustRightInd w:val="0"/>
        <w:spacing w:after="0" w:line="240" w:lineRule="auto"/>
        <w:ind w:left="180" w:hanging="180"/>
        <w:jc w:val="both"/>
        <w:rPr>
          <w:rFonts w:ascii="Times New Roman" w:hAnsi="Times New Roman" w:cs="Times New Roman"/>
          <w:sz w:val="24"/>
          <w:szCs w:val="24"/>
        </w:rPr>
      </w:pPr>
      <w:r w:rsidRPr="00710062">
        <w:rPr>
          <w:rFonts w:ascii="Times New Roman" w:hAnsi="Times New Roman" w:cs="Times New Roman"/>
          <w:sz w:val="24"/>
          <w:szCs w:val="24"/>
        </w:rPr>
        <w:t>обеспечивать домашнему животному место его содержания, уход и заботу с учетом его естественных потребностей в соответствии с его породой и особенностями, в том числе удовлетворять его потребности в полнорационном корме, воде, сне, движении, естественной активности и физической нагрузке;</w:t>
      </w:r>
    </w:p>
    <w:p w:rsidR="0084240E" w:rsidRPr="00710062" w:rsidRDefault="0084240E" w:rsidP="009B77D1">
      <w:pPr>
        <w:pStyle w:val="ListParagraph"/>
        <w:widowControl w:val="0"/>
        <w:numPr>
          <w:ilvl w:val="0"/>
          <w:numId w:val="6"/>
        </w:numPr>
        <w:tabs>
          <w:tab w:val="left" w:pos="180"/>
        </w:tabs>
        <w:autoSpaceDE w:val="0"/>
        <w:autoSpaceDN w:val="0"/>
        <w:adjustRightInd w:val="0"/>
        <w:spacing w:after="0" w:line="240" w:lineRule="auto"/>
        <w:ind w:left="180" w:hanging="180"/>
        <w:jc w:val="both"/>
        <w:rPr>
          <w:rFonts w:ascii="Times New Roman" w:hAnsi="Times New Roman" w:cs="Times New Roman"/>
          <w:sz w:val="24"/>
          <w:szCs w:val="24"/>
        </w:rPr>
      </w:pPr>
      <w:r w:rsidRPr="00710062">
        <w:rPr>
          <w:rFonts w:ascii="Times New Roman" w:hAnsi="Times New Roman" w:cs="Times New Roman"/>
          <w:sz w:val="24"/>
          <w:szCs w:val="24"/>
        </w:rPr>
        <w:t>соблюдать ветеринарно-санитарные и зоогигиенические правила и нормы содержания домашнего животного, вакцинировать животных против бешенства: собак, начиная с 2-месячного возраста, кошек - с 3-месячного возраста, с проведением дальнейшей ежегодной вакцинации в течение срока жизни животного;</w:t>
      </w:r>
    </w:p>
    <w:p w:rsidR="0084240E" w:rsidRPr="00710062" w:rsidRDefault="0084240E" w:rsidP="009B77D1">
      <w:pPr>
        <w:pStyle w:val="ListParagraph"/>
        <w:widowControl w:val="0"/>
        <w:numPr>
          <w:ilvl w:val="0"/>
          <w:numId w:val="6"/>
        </w:numPr>
        <w:tabs>
          <w:tab w:val="left" w:pos="180"/>
        </w:tabs>
        <w:autoSpaceDE w:val="0"/>
        <w:autoSpaceDN w:val="0"/>
        <w:adjustRightInd w:val="0"/>
        <w:spacing w:after="0" w:line="240" w:lineRule="auto"/>
        <w:ind w:left="180" w:hanging="180"/>
        <w:jc w:val="both"/>
        <w:rPr>
          <w:rFonts w:ascii="Times New Roman" w:hAnsi="Times New Roman" w:cs="Times New Roman"/>
          <w:sz w:val="24"/>
          <w:szCs w:val="24"/>
        </w:rPr>
      </w:pPr>
      <w:r w:rsidRPr="00710062">
        <w:rPr>
          <w:rFonts w:ascii="Times New Roman" w:hAnsi="Times New Roman" w:cs="Times New Roman"/>
          <w:sz w:val="24"/>
          <w:szCs w:val="24"/>
        </w:rPr>
        <w:t>предотвращать появление нежелательного потомства у домашнего животного посредством его временной изоляции, применения контрацептивных средств или стерилизации;</w:t>
      </w:r>
    </w:p>
    <w:p w:rsidR="0084240E" w:rsidRPr="00710062" w:rsidRDefault="0084240E" w:rsidP="009B77D1">
      <w:pPr>
        <w:pStyle w:val="ListParagraph"/>
        <w:widowControl w:val="0"/>
        <w:numPr>
          <w:ilvl w:val="0"/>
          <w:numId w:val="6"/>
        </w:numPr>
        <w:tabs>
          <w:tab w:val="left" w:pos="180"/>
        </w:tabs>
        <w:autoSpaceDE w:val="0"/>
        <w:autoSpaceDN w:val="0"/>
        <w:adjustRightInd w:val="0"/>
        <w:spacing w:after="0" w:line="240" w:lineRule="auto"/>
        <w:ind w:left="180" w:hanging="180"/>
        <w:jc w:val="both"/>
        <w:rPr>
          <w:rFonts w:ascii="Times New Roman" w:hAnsi="Times New Roman" w:cs="Times New Roman"/>
          <w:sz w:val="24"/>
          <w:szCs w:val="24"/>
        </w:rPr>
      </w:pPr>
      <w:r w:rsidRPr="00710062">
        <w:rPr>
          <w:rFonts w:ascii="Times New Roman" w:hAnsi="Times New Roman" w:cs="Times New Roman"/>
          <w:sz w:val="24"/>
          <w:szCs w:val="24"/>
        </w:rPr>
        <w:t>предотвращать причинение вреда домашним животным человеку и (или) другим животным;</w:t>
      </w:r>
    </w:p>
    <w:p w:rsidR="0084240E" w:rsidRPr="00710062" w:rsidRDefault="0084240E" w:rsidP="009B77D1">
      <w:pPr>
        <w:pStyle w:val="ListParagraph"/>
        <w:widowControl w:val="0"/>
        <w:numPr>
          <w:ilvl w:val="0"/>
          <w:numId w:val="6"/>
        </w:numPr>
        <w:tabs>
          <w:tab w:val="left" w:pos="180"/>
        </w:tabs>
        <w:autoSpaceDE w:val="0"/>
        <w:autoSpaceDN w:val="0"/>
        <w:adjustRightInd w:val="0"/>
        <w:spacing w:after="0" w:line="240" w:lineRule="auto"/>
        <w:ind w:left="180" w:hanging="180"/>
        <w:jc w:val="both"/>
        <w:rPr>
          <w:rFonts w:ascii="Times New Roman" w:hAnsi="Times New Roman" w:cs="Times New Roman"/>
          <w:sz w:val="24"/>
          <w:szCs w:val="24"/>
        </w:rPr>
      </w:pPr>
      <w:r w:rsidRPr="00710062">
        <w:rPr>
          <w:rFonts w:ascii="Times New Roman" w:hAnsi="Times New Roman" w:cs="Times New Roman"/>
          <w:sz w:val="24"/>
          <w:szCs w:val="24"/>
        </w:rPr>
        <w:t>соблюдать правила перевозки домашних животных в пассажирском транспорте;</w:t>
      </w:r>
    </w:p>
    <w:p w:rsidR="0084240E" w:rsidRPr="00710062" w:rsidRDefault="0084240E" w:rsidP="009B77D1">
      <w:pPr>
        <w:pStyle w:val="ListParagraph"/>
        <w:widowControl w:val="0"/>
        <w:numPr>
          <w:ilvl w:val="0"/>
          <w:numId w:val="6"/>
        </w:numPr>
        <w:tabs>
          <w:tab w:val="left" w:pos="180"/>
        </w:tabs>
        <w:autoSpaceDE w:val="0"/>
        <w:autoSpaceDN w:val="0"/>
        <w:adjustRightInd w:val="0"/>
        <w:spacing w:after="0" w:line="240" w:lineRule="auto"/>
        <w:ind w:left="180" w:hanging="180"/>
        <w:jc w:val="both"/>
        <w:rPr>
          <w:rFonts w:ascii="Times New Roman" w:hAnsi="Times New Roman" w:cs="Times New Roman"/>
          <w:sz w:val="24"/>
          <w:szCs w:val="24"/>
        </w:rPr>
      </w:pPr>
      <w:r w:rsidRPr="00710062">
        <w:rPr>
          <w:rFonts w:ascii="Times New Roman" w:hAnsi="Times New Roman" w:cs="Times New Roman"/>
          <w:sz w:val="24"/>
          <w:szCs w:val="24"/>
        </w:rPr>
        <w:t>выводить собак в места общего пользования (коридоры, лестницы, лестничные площадки), на придомовую территорию многоквартирных домов, другие общественные места на коротком поводке и в наморднике. Требование о необходимости наличия намордника не распространяется на щенков в возрасте до трех месяцев и собак мелких пород, а также собак, анатомические особенности строения головы которых не позволяют зафиксировать намордник (собаки с короткой мордой) либо в случае, если собака находится в специальном контейнере. Требование о необходимости наличия поводка не распространяется на щенков в возрасте до трех месяцев, а также находящихся в специальном контейнере или на руках владельца собак мелких пород;</w:t>
      </w:r>
    </w:p>
    <w:p w:rsidR="0084240E" w:rsidRPr="00710062" w:rsidRDefault="0084240E" w:rsidP="009B77D1">
      <w:pPr>
        <w:pStyle w:val="ListParagraph"/>
        <w:widowControl w:val="0"/>
        <w:numPr>
          <w:ilvl w:val="0"/>
          <w:numId w:val="6"/>
        </w:numPr>
        <w:tabs>
          <w:tab w:val="left" w:pos="180"/>
        </w:tabs>
        <w:autoSpaceDE w:val="0"/>
        <w:autoSpaceDN w:val="0"/>
        <w:adjustRightInd w:val="0"/>
        <w:spacing w:after="0" w:line="240" w:lineRule="auto"/>
        <w:ind w:left="180" w:hanging="180"/>
        <w:jc w:val="both"/>
        <w:rPr>
          <w:rFonts w:ascii="Times New Roman" w:hAnsi="Times New Roman" w:cs="Times New Roman"/>
          <w:sz w:val="24"/>
          <w:szCs w:val="24"/>
        </w:rPr>
      </w:pPr>
      <w:r w:rsidRPr="00710062">
        <w:rPr>
          <w:rFonts w:ascii="Times New Roman" w:hAnsi="Times New Roman" w:cs="Times New Roman"/>
          <w:sz w:val="24"/>
          <w:szCs w:val="24"/>
        </w:rPr>
        <w:t>в целях обеспечения безопасности окружающих производить выгул собак в наморднике и на коротком поводке;</w:t>
      </w:r>
    </w:p>
    <w:p w:rsidR="0084240E" w:rsidRPr="00710062" w:rsidRDefault="0084240E" w:rsidP="009B77D1">
      <w:pPr>
        <w:pStyle w:val="ListParagraph"/>
        <w:widowControl w:val="0"/>
        <w:numPr>
          <w:ilvl w:val="0"/>
          <w:numId w:val="6"/>
        </w:numPr>
        <w:tabs>
          <w:tab w:val="left" w:pos="180"/>
        </w:tabs>
        <w:autoSpaceDE w:val="0"/>
        <w:autoSpaceDN w:val="0"/>
        <w:adjustRightInd w:val="0"/>
        <w:spacing w:after="0" w:line="240" w:lineRule="auto"/>
        <w:ind w:left="180" w:hanging="180"/>
        <w:jc w:val="both"/>
        <w:rPr>
          <w:rFonts w:ascii="Times New Roman" w:hAnsi="Times New Roman" w:cs="Times New Roman"/>
          <w:sz w:val="24"/>
          <w:szCs w:val="24"/>
        </w:rPr>
      </w:pPr>
      <w:r w:rsidRPr="00710062">
        <w:rPr>
          <w:rFonts w:ascii="Times New Roman" w:hAnsi="Times New Roman" w:cs="Times New Roman"/>
          <w:sz w:val="24"/>
          <w:szCs w:val="24"/>
        </w:rPr>
        <w:t>в случаях содержания собак на придомовой территории индивидуальных жилых домов, иных огороженных территориях обеспечить изоляцию собак или содержать их на привязи, а также при входе на территорию поместить предупреждающую надпись о наличии собаки, при помещении собаки на привязь в общественных местах обеспечить возможность свободного и безопасного передвижения людей и проезда транспортных средств;</w:t>
      </w:r>
    </w:p>
    <w:p w:rsidR="0084240E" w:rsidRPr="00710062" w:rsidRDefault="0084240E" w:rsidP="009B77D1">
      <w:pPr>
        <w:pStyle w:val="ListParagraph"/>
        <w:widowControl w:val="0"/>
        <w:numPr>
          <w:ilvl w:val="0"/>
          <w:numId w:val="6"/>
        </w:numPr>
        <w:tabs>
          <w:tab w:val="left" w:pos="180"/>
        </w:tabs>
        <w:autoSpaceDE w:val="0"/>
        <w:autoSpaceDN w:val="0"/>
        <w:adjustRightInd w:val="0"/>
        <w:spacing w:after="0" w:line="240" w:lineRule="auto"/>
        <w:ind w:left="180" w:hanging="180"/>
        <w:jc w:val="both"/>
        <w:rPr>
          <w:rFonts w:ascii="Times New Roman" w:hAnsi="Times New Roman" w:cs="Times New Roman"/>
          <w:sz w:val="24"/>
          <w:szCs w:val="24"/>
        </w:rPr>
      </w:pPr>
      <w:r w:rsidRPr="00710062">
        <w:rPr>
          <w:rFonts w:ascii="Times New Roman" w:hAnsi="Times New Roman" w:cs="Times New Roman"/>
          <w:sz w:val="24"/>
          <w:szCs w:val="24"/>
        </w:rPr>
        <w:t>в случае смерти домашнего животного обеспечить утилизацию (захоронение) его останков в соответствии с федеральным законодательством в местах, установленных органами местного самоуправления;</w:t>
      </w:r>
    </w:p>
    <w:p w:rsidR="0084240E" w:rsidRPr="00710062" w:rsidRDefault="0084240E" w:rsidP="009B77D1">
      <w:pPr>
        <w:pStyle w:val="ListParagraph"/>
        <w:widowControl w:val="0"/>
        <w:numPr>
          <w:ilvl w:val="0"/>
          <w:numId w:val="6"/>
        </w:numPr>
        <w:tabs>
          <w:tab w:val="left" w:pos="180"/>
        </w:tabs>
        <w:autoSpaceDE w:val="0"/>
        <w:autoSpaceDN w:val="0"/>
        <w:adjustRightInd w:val="0"/>
        <w:spacing w:after="0" w:line="240" w:lineRule="auto"/>
        <w:ind w:left="180" w:hanging="180"/>
        <w:jc w:val="both"/>
        <w:rPr>
          <w:rFonts w:ascii="Times New Roman" w:hAnsi="Times New Roman" w:cs="Times New Roman"/>
          <w:sz w:val="24"/>
          <w:szCs w:val="24"/>
        </w:rPr>
      </w:pPr>
      <w:r w:rsidRPr="00710062">
        <w:rPr>
          <w:rFonts w:ascii="Times New Roman" w:hAnsi="Times New Roman" w:cs="Times New Roman"/>
          <w:sz w:val="24"/>
          <w:szCs w:val="24"/>
        </w:rPr>
        <w:t>заботиться о воспитании домашних животных. При наличии в муниципальном образовании кинологических организаций владельцам рекомендуется пройти курсы о порядке содержания и ухода за собаками, а также провести курс дрессировки собаки по достижении собакой возраста, необходимого для начала дрессировки данной породы;</w:t>
      </w:r>
    </w:p>
    <w:p w:rsidR="0084240E" w:rsidRPr="00710062" w:rsidRDefault="0084240E" w:rsidP="009B77D1">
      <w:pPr>
        <w:pStyle w:val="ListParagraph"/>
        <w:widowControl w:val="0"/>
        <w:numPr>
          <w:ilvl w:val="0"/>
          <w:numId w:val="6"/>
        </w:numPr>
        <w:tabs>
          <w:tab w:val="left" w:pos="180"/>
        </w:tabs>
        <w:autoSpaceDE w:val="0"/>
        <w:autoSpaceDN w:val="0"/>
        <w:adjustRightInd w:val="0"/>
        <w:spacing w:after="0" w:line="240" w:lineRule="auto"/>
        <w:ind w:left="180" w:hanging="180"/>
        <w:jc w:val="both"/>
        <w:rPr>
          <w:rFonts w:ascii="Times New Roman" w:hAnsi="Times New Roman" w:cs="Times New Roman"/>
          <w:sz w:val="24"/>
          <w:szCs w:val="24"/>
        </w:rPr>
      </w:pPr>
      <w:r w:rsidRPr="00710062">
        <w:rPr>
          <w:rFonts w:ascii="Times New Roman" w:hAnsi="Times New Roman" w:cs="Times New Roman"/>
          <w:sz w:val="24"/>
          <w:szCs w:val="24"/>
        </w:rPr>
        <w:t>в случае длительного отсутствия передать его на временное содержание заинтересованным лицам;</w:t>
      </w:r>
    </w:p>
    <w:p w:rsidR="0084240E" w:rsidRPr="00710062" w:rsidRDefault="0084240E" w:rsidP="009B77D1">
      <w:pPr>
        <w:pStyle w:val="ListParagraph"/>
        <w:widowControl w:val="0"/>
        <w:numPr>
          <w:ilvl w:val="0"/>
          <w:numId w:val="6"/>
        </w:numPr>
        <w:tabs>
          <w:tab w:val="left" w:pos="180"/>
        </w:tabs>
        <w:autoSpaceDE w:val="0"/>
        <w:autoSpaceDN w:val="0"/>
        <w:adjustRightInd w:val="0"/>
        <w:spacing w:after="0" w:line="240" w:lineRule="auto"/>
        <w:ind w:left="180" w:hanging="180"/>
        <w:jc w:val="both"/>
        <w:rPr>
          <w:rFonts w:ascii="Times New Roman" w:hAnsi="Times New Roman" w:cs="Times New Roman"/>
          <w:sz w:val="24"/>
          <w:szCs w:val="24"/>
        </w:rPr>
      </w:pPr>
      <w:r w:rsidRPr="00710062">
        <w:rPr>
          <w:rFonts w:ascii="Times New Roman" w:hAnsi="Times New Roman" w:cs="Times New Roman"/>
          <w:sz w:val="24"/>
          <w:szCs w:val="24"/>
        </w:rPr>
        <w:t>в случае отказа от права собственности или иного вещного права на домашнее животное найти домашнему животному нового владельца;</w:t>
      </w:r>
    </w:p>
    <w:p w:rsidR="0084240E" w:rsidRPr="00710062" w:rsidRDefault="0084240E" w:rsidP="009B77D1">
      <w:pPr>
        <w:pStyle w:val="ListParagraph"/>
        <w:widowControl w:val="0"/>
        <w:numPr>
          <w:ilvl w:val="0"/>
          <w:numId w:val="6"/>
        </w:numPr>
        <w:tabs>
          <w:tab w:val="left" w:pos="180"/>
        </w:tabs>
        <w:autoSpaceDE w:val="0"/>
        <w:autoSpaceDN w:val="0"/>
        <w:adjustRightInd w:val="0"/>
        <w:spacing w:after="0" w:line="240" w:lineRule="auto"/>
        <w:ind w:left="180" w:hanging="180"/>
        <w:jc w:val="both"/>
        <w:rPr>
          <w:rFonts w:ascii="Times New Roman" w:hAnsi="Times New Roman" w:cs="Times New Roman"/>
          <w:sz w:val="24"/>
          <w:szCs w:val="24"/>
        </w:rPr>
      </w:pPr>
      <w:r w:rsidRPr="00710062">
        <w:rPr>
          <w:rFonts w:ascii="Times New Roman" w:hAnsi="Times New Roman" w:cs="Times New Roman"/>
          <w:sz w:val="24"/>
          <w:szCs w:val="24"/>
        </w:rPr>
        <w:t>выполнять иные требования по содержанию домашних животных, установленные действующим законодательством.</w:t>
      </w:r>
    </w:p>
    <w:p w:rsidR="0084240E" w:rsidRPr="00710062" w:rsidRDefault="0084240E" w:rsidP="009B77D1">
      <w:pPr>
        <w:widowControl w:val="0"/>
        <w:autoSpaceDE w:val="0"/>
        <w:autoSpaceDN w:val="0"/>
        <w:adjustRightInd w:val="0"/>
        <w:spacing w:after="0" w:line="240" w:lineRule="auto"/>
        <w:jc w:val="both"/>
        <w:rPr>
          <w:rFonts w:ascii="Times New Roman" w:hAnsi="Times New Roman" w:cs="Times New Roman"/>
          <w:sz w:val="24"/>
          <w:szCs w:val="24"/>
        </w:rPr>
      </w:pPr>
      <w:r w:rsidRPr="00710062">
        <w:rPr>
          <w:rFonts w:ascii="Times New Roman" w:hAnsi="Times New Roman" w:cs="Times New Roman"/>
          <w:sz w:val="24"/>
          <w:szCs w:val="24"/>
        </w:rPr>
        <w:t>3.69. Владельцам собак, кошек и иных домашних животных запрещается:</w:t>
      </w:r>
    </w:p>
    <w:p w:rsidR="0084240E" w:rsidRPr="00710062" w:rsidRDefault="0084240E" w:rsidP="009B77D1">
      <w:pPr>
        <w:pStyle w:val="ListParagraph"/>
        <w:widowControl w:val="0"/>
        <w:numPr>
          <w:ilvl w:val="0"/>
          <w:numId w:val="8"/>
        </w:numPr>
        <w:autoSpaceDE w:val="0"/>
        <w:autoSpaceDN w:val="0"/>
        <w:adjustRightInd w:val="0"/>
        <w:spacing w:after="0" w:line="240" w:lineRule="auto"/>
        <w:ind w:left="180" w:hanging="180"/>
        <w:jc w:val="both"/>
        <w:rPr>
          <w:rFonts w:ascii="Times New Roman" w:hAnsi="Times New Roman" w:cs="Times New Roman"/>
          <w:sz w:val="24"/>
          <w:szCs w:val="24"/>
        </w:rPr>
      </w:pPr>
      <w:r w:rsidRPr="00710062">
        <w:rPr>
          <w:rFonts w:ascii="Times New Roman" w:hAnsi="Times New Roman" w:cs="Times New Roman"/>
          <w:sz w:val="24"/>
          <w:szCs w:val="24"/>
        </w:rPr>
        <w:t>содержание домашних животных на балконах и лоджиях, лестничных площадках, чердаках, в подвалах, коридорах и других подсобных помещениях многоквартирных домов, а также в транспортных средствах;</w:t>
      </w:r>
    </w:p>
    <w:p w:rsidR="0084240E" w:rsidRPr="00710062" w:rsidRDefault="0084240E" w:rsidP="009B77D1">
      <w:pPr>
        <w:pStyle w:val="ListParagraph"/>
        <w:widowControl w:val="0"/>
        <w:numPr>
          <w:ilvl w:val="0"/>
          <w:numId w:val="8"/>
        </w:numPr>
        <w:autoSpaceDE w:val="0"/>
        <w:autoSpaceDN w:val="0"/>
        <w:adjustRightInd w:val="0"/>
        <w:spacing w:after="0" w:line="240" w:lineRule="auto"/>
        <w:ind w:left="180" w:hanging="180"/>
        <w:jc w:val="both"/>
        <w:rPr>
          <w:rFonts w:ascii="Times New Roman" w:hAnsi="Times New Roman" w:cs="Times New Roman"/>
          <w:sz w:val="24"/>
          <w:szCs w:val="24"/>
        </w:rPr>
      </w:pPr>
      <w:r w:rsidRPr="00710062">
        <w:rPr>
          <w:rFonts w:ascii="Times New Roman" w:hAnsi="Times New Roman" w:cs="Times New Roman"/>
          <w:sz w:val="24"/>
          <w:szCs w:val="24"/>
        </w:rPr>
        <w:t>появление с домашними животными на детских, спортивных площадках, пляжах, местах проведения массовых мероприятий (за исключением мероприятий с неотъемлемым участием домашних животных), в кинотеатрах, школьных и дошкольных учреждениях, объектах здравоохранения, организациях общественного питания и торговли, за исключением собак-поводырей и служебных собак, находящихся при исполнении служебных заданий;</w:t>
      </w:r>
    </w:p>
    <w:p w:rsidR="0084240E" w:rsidRPr="00710062" w:rsidRDefault="0084240E" w:rsidP="009B77D1">
      <w:pPr>
        <w:pStyle w:val="ListParagraph"/>
        <w:widowControl w:val="0"/>
        <w:numPr>
          <w:ilvl w:val="0"/>
          <w:numId w:val="8"/>
        </w:numPr>
        <w:autoSpaceDE w:val="0"/>
        <w:autoSpaceDN w:val="0"/>
        <w:adjustRightInd w:val="0"/>
        <w:spacing w:after="0" w:line="240" w:lineRule="auto"/>
        <w:ind w:left="180" w:hanging="180"/>
        <w:jc w:val="both"/>
        <w:rPr>
          <w:rFonts w:ascii="Times New Roman" w:hAnsi="Times New Roman" w:cs="Times New Roman"/>
          <w:sz w:val="24"/>
          <w:szCs w:val="24"/>
        </w:rPr>
      </w:pPr>
      <w:r w:rsidRPr="00710062">
        <w:rPr>
          <w:rFonts w:ascii="Times New Roman" w:hAnsi="Times New Roman" w:cs="Times New Roman"/>
          <w:sz w:val="24"/>
          <w:szCs w:val="24"/>
        </w:rPr>
        <w:t>выгул собак в состоянии алкогольного, наркотического или иного токсического опьянения либо лицами, признанными судом недееспособными, без сопровождения совершеннолетнего лица, способного обеспечить безопасность недееспособного гражданина и безопасность окружающих людей;</w:t>
      </w:r>
    </w:p>
    <w:p w:rsidR="0084240E" w:rsidRPr="00710062" w:rsidRDefault="0084240E" w:rsidP="009B77D1">
      <w:pPr>
        <w:pStyle w:val="ListParagraph"/>
        <w:widowControl w:val="0"/>
        <w:numPr>
          <w:ilvl w:val="0"/>
          <w:numId w:val="8"/>
        </w:numPr>
        <w:autoSpaceDE w:val="0"/>
        <w:autoSpaceDN w:val="0"/>
        <w:adjustRightInd w:val="0"/>
        <w:spacing w:after="0" w:line="240" w:lineRule="auto"/>
        <w:ind w:left="180" w:hanging="180"/>
        <w:jc w:val="both"/>
        <w:rPr>
          <w:rFonts w:ascii="Times New Roman" w:hAnsi="Times New Roman" w:cs="Times New Roman"/>
          <w:sz w:val="24"/>
          <w:szCs w:val="24"/>
        </w:rPr>
      </w:pPr>
      <w:r w:rsidRPr="00710062">
        <w:rPr>
          <w:rFonts w:ascii="Times New Roman" w:hAnsi="Times New Roman" w:cs="Times New Roman"/>
          <w:sz w:val="24"/>
          <w:szCs w:val="24"/>
        </w:rPr>
        <w:t>разведение, содержание, отлавливание собак и кошек с целью использования их шкур, мяса и костей;</w:t>
      </w:r>
    </w:p>
    <w:p w:rsidR="0084240E" w:rsidRPr="00710062" w:rsidRDefault="0084240E" w:rsidP="009B77D1">
      <w:pPr>
        <w:pStyle w:val="ListParagraph"/>
        <w:widowControl w:val="0"/>
        <w:numPr>
          <w:ilvl w:val="0"/>
          <w:numId w:val="8"/>
        </w:numPr>
        <w:autoSpaceDE w:val="0"/>
        <w:autoSpaceDN w:val="0"/>
        <w:adjustRightInd w:val="0"/>
        <w:spacing w:after="0" w:line="240" w:lineRule="auto"/>
        <w:ind w:left="180" w:hanging="180"/>
        <w:jc w:val="both"/>
        <w:rPr>
          <w:rFonts w:ascii="Times New Roman" w:hAnsi="Times New Roman" w:cs="Times New Roman"/>
          <w:sz w:val="24"/>
          <w:szCs w:val="24"/>
        </w:rPr>
      </w:pPr>
      <w:r w:rsidRPr="00710062">
        <w:rPr>
          <w:rFonts w:ascii="Times New Roman" w:hAnsi="Times New Roman" w:cs="Times New Roman"/>
          <w:sz w:val="24"/>
          <w:szCs w:val="24"/>
        </w:rPr>
        <w:t>применение негуманных методов психического и физического воздействия при дрессировке домашних животных;</w:t>
      </w:r>
    </w:p>
    <w:p w:rsidR="0084240E" w:rsidRPr="00710062" w:rsidRDefault="0084240E" w:rsidP="009B77D1">
      <w:pPr>
        <w:pStyle w:val="ListParagraph"/>
        <w:widowControl w:val="0"/>
        <w:numPr>
          <w:ilvl w:val="0"/>
          <w:numId w:val="8"/>
        </w:numPr>
        <w:autoSpaceDE w:val="0"/>
        <w:autoSpaceDN w:val="0"/>
        <w:adjustRightInd w:val="0"/>
        <w:spacing w:after="0" w:line="240" w:lineRule="auto"/>
        <w:ind w:left="180" w:hanging="180"/>
        <w:jc w:val="both"/>
        <w:rPr>
          <w:rFonts w:ascii="Times New Roman" w:hAnsi="Times New Roman" w:cs="Times New Roman"/>
          <w:sz w:val="24"/>
          <w:szCs w:val="24"/>
        </w:rPr>
      </w:pPr>
      <w:r w:rsidRPr="00710062">
        <w:rPr>
          <w:rFonts w:ascii="Times New Roman" w:hAnsi="Times New Roman" w:cs="Times New Roman"/>
          <w:sz w:val="24"/>
          <w:szCs w:val="24"/>
        </w:rPr>
        <w:t>организация и проведение боев с участием собак, использование собак для умерщвления других домашних животных, безнадзорных животных.</w:t>
      </w:r>
    </w:p>
    <w:p w:rsidR="0084240E" w:rsidRPr="00710062" w:rsidRDefault="0084240E" w:rsidP="009B77D1">
      <w:pPr>
        <w:pStyle w:val="ListParagraph"/>
        <w:widowControl w:val="0"/>
        <w:numPr>
          <w:ilvl w:val="0"/>
          <w:numId w:val="8"/>
        </w:numPr>
        <w:autoSpaceDE w:val="0"/>
        <w:autoSpaceDN w:val="0"/>
        <w:adjustRightInd w:val="0"/>
        <w:spacing w:after="0" w:line="240" w:lineRule="auto"/>
        <w:ind w:left="180" w:hanging="180"/>
        <w:jc w:val="both"/>
        <w:rPr>
          <w:rFonts w:ascii="Times New Roman" w:hAnsi="Times New Roman" w:cs="Times New Roman"/>
          <w:sz w:val="24"/>
          <w:szCs w:val="24"/>
        </w:rPr>
      </w:pPr>
      <w:r w:rsidRPr="00710062">
        <w:rPr>
          <w:rFonts w:ascii="Times New Roman" w:hAnsi="Times New Roman" w:cs="Times New Roman"/>
          <w:sz w:val="24"/>
          <w:szCs w:val="24"/>
        </w:rPr>
        <w:t>выгул собак лицами, не достигшими 14-летнего возраста, за исключением собак мелких и средних пород.</w:t>
      </w:r>
    </w:p>
    <w:p w:rsidR="0084240E" w:rsidRPr="00710062" w:rsidRDefault="0084240E" w:rsidP="009B77D1">
      <w:pPr>
        <w:pStyle w:val="ConsPlusTitle"/>
        <w:jc w:val="center"/>
        <w:rPr>
          <w:rFonts w:ascii="Times New Roman" w:hAnsi="Times New Roman" w:cs="Times New Roman"/>
        </w:rPr>
      </w:pPr>
      <w:r w:rsidRPr="00710062">
        <w:rPr>
          <w:rFonts w:ascii="Times New Roman" w:hAnsi="Times New Roman" w:cs="Times New Roman"/>
        </w:rPr>
        <w:t>4. ПРОИЗВОДСТВО ЗЕМЛЯНЫХ РАБОТ НА ТЕРРИТОРИИ</w:t>
      </w:r>
    </w:p>
    <w:p w:rsidR="0084240E" w:rsidRPr="002130DD" w:rsidRDefault="0084240E" w:rsidP="009B77D1">
      <w:pPr>
        <w:pStyle w:val="ConsPlusTitle"/>
        <w:jc w:val="center"/>
        <w:rPr>
          <w:rFonts w:ascii="Times New Roman" w:hAnsi="Times New Roman" w:cs="Times New Roman"/>
        </w:rPr>
      </w:pPr>
      <w:r w:rsidRPr="002130DD">
        <w:rPr>
          <w:rFonts w:ascii="Times New Roman" w:hAnsi="Times New Roman" w:cs="Times New Roman"/>
        </w:rPr>
        <w:t>МУНИЦИПАЛЬНОГО ОБРАЗОВАНИЯ</w:t>
      </w:r>
    </w:p>
    <w:p w:rsidR="0084240E" w:rsidRPr="002130DD" w:rsidRDefault="0084240E" w:rsidP="009B77D1">
      <w:pPr>
        <w:pStyle w:val="ConsPlusTitle"/>
        <w:jc w:val="center"/>
        <w:rPr>
          <w:rFonts w:ascii="Times New Roman" w:hAnsi="Times New Roman" w:cs="Times New Roman"/>
        </w:rPr>
      </w:pPr>
      <w:r w:rsidRPr="002130DD">
        <w:rPr>
          <w:rFonts w:ascii="Times New Roman" w:hAnsi="Times New Roman" w:cs="Times New Roman"/>
        </w:rPr>
        <w:t>"НОВОВАСЮГАНСКОЕ СЕЛЬСКОЕ ПОСЕЛЕНИЕ"</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4.1. Настоящим разделом определяются правила производства земляных работ, связанных со строительством (реконструкцией) и ремонтом объектов, в том числе инженерных коммуникаций, и влекущих за собой нарушение благоустройства территории (далее по тексту раздела - земляные работы).</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4.2. Работы, связанные с разрытием грунта (прокладка, реконструкция или ремонт подземных коммуникаций, планировка грунта, буровые работы) следует проводить только при наличии письменного разрешения, выданного администрацией муниципального образования «Нововасюганское сельское поселение»</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4.3. Аварийные работы по телефонограмме или по уведомлению администрации муниципального образования с последующим оформлением разрешения в 3-х дневный срок.</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Разрешение на производство работ по строительству, реконструкции, ремонту коммуникаций выдается администрацией при предъявлении: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проекта проведения работ;</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схемы движения транспорта и пешеходов, согласованной с государственной инспекцией по безопасности дорожного движения;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условий производства работ, согласованных с местной администрацией муниципального образования;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календарного графика производства работ, а так 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При необходимости прокладки подземных коммуникаций в стесненных условиях следует предусматривать сооружение пешеходных коллекторов.</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Прокладку подземных коммуникаций под проезжей частью улиц допускать при условии восстановления проезжей части автодороги на полную ширину, независимо от ширины траншеи.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4.4. За качество выполнения работ по восстановлению нарушенного благоустройства, за своевременное устранение недостатков, а также за восстановление поврежденных инженерных коммуникаций несет организация, выполнявшая строительство (реконструкцию) или ремонт объекта.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4.5. При необходимости устранить аварию (повреждения) на инженерных коммуникациях их владелец обязан:</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в течение суток поставить в известность об аварии;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принять все необходимые меры, обеспечивающие безопасность в зоне проведения работ, в том числе безопасность дорожного движения;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согласовать условия производства земляных работ с заинтересованными лицами;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4.5. В целях обеспечения требований безопасности организация (лицо), производящая(-ее) работы, обязана(-о):</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выставить необходимые дорожные знаки, обеспечивающие круглосуточную безопасность движения транспорта и пешеходов;</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оградить место производства работ; на ограждении необходимо вывесить таблички с названием организации, производящей работы, сроком окончания работ, указанием фамилии, имени, отчества лиц, ответственных за проведение работ, телефоны, по которым можно с ними связаться;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xml:space="preserve">4.6. Организация, производящая работы, несет ответственность за сохранность инженерных сетей и зеленых насаждений. </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4.7.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4.8. Ограждение необходимо выполнять сплошным и надежным, предотвращающее попадание посторонних  к месту разрытия.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4.9.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4.10. Провалы, просадки грунта появившиеся над  подземными коммуникациями после проведения ремонтно – восстановительных работ, устранять организациям, получившим разрешение на производство работ, в течение суток.</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4.11. Проведение работ при строительстве, ремонте, реконструкции коммуникаций по просроченным ордерам следует признавать самовольным проведением земляных работ.</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4.12. При производстве работ должны выполняться следующие требования: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ширина вырытой траншеи должна быть минимальной, не превышающей размеры, установленные действующими нормативными техническими документами, в том числе СНиП 3-02.01-87, СНиП 2.07.01-89;</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xml:space="preserve">- строительный мусор, образовавшийся при производстве земляных работ должен вывозиться с места производства работ немедленно, не допускается устройство временных отвалов; </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грунт, вынимаемый из траншеи и котлованов может складироваться с одной стороны траншеи для последующей засыпки;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запрещается заваливать строительными материалами и мусором проезжую часть улиц и дорог, тротуары и т.д.;</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84240E" w:rsidRPr="002130DD" w:rsidRDefault="0084240E" w:rsidP="009B77D1">
      <w:pPr>
        <w:pStyle w:val="ConsPlusTitle"/>
        <w:jc w:val="center"/>
        <w:rPr>
          <w:rFonts w:ascii="Times New Roman" w:hAnsi="Times New Roman" w:cs="Times New Roman"/>
        </w:rPr>
      </w:pPr>
      <w:r w:rsidRPr="002130DD">
        <w:rPr>
          <w:rFonts w:ascii="Times New Roman" w:hAnsi="Times New Roman" w:cs="Times New Roman"/>
        </w:rPr>
        <w:t>5. СОДЕРЖАНИЕ НАРУЖНОГО ОСВЕЩЕНИЯ НА ТЕРРИТОРИИ</w:t>
      </w:r>
    </w:p>
    <w:p w:rsidR="0084240E" w:rsidRPr="002130DD" w:rsidRDefault="0084240E" w:rsidP="009B77D1">
      <w:pPr>
        <w:pStyle w:val="ConsPlusTitle"/>
        <w:jc w:val="center"/>
        <w:rPr>
          <w:rFonts w:ascii="Times New Roman" w:hAnsi="Times New Roman" w:cs="Times New Roman"/>
        </w:rPr>
      </w:pPr>
      <w:r w:rsidRPr="002130DD">
        <w:rPr>
          <w:rFonts w:ascii="Times New Roman" w:hAnsi="Times New Roman" w:cs="Times New Roman"/>
        </w:rPr>
        <w:t>МУНИЦИПАЛЬНОГО ОБРАЗОВАНИЯ</w:t>
      </w:r>
    </w:p>
    <w:p w:rsidR="0084240E" w:rsidRPr="002130DD" w:rsidRDefault="0084240E" w:rsidP="009B77D1">
      <w:pPr>
        <w:pStyle w:val="ConsPlusTitle"/>
        <w:jc w:val="center"/>
        <w:rPr>
          <w:rFonts w:ascii="Times New Roman" w:hAnsi="Times New Roman" w:cs="Times New Roman"/>
        </w:rPr>
      </w:pPr>
      <w:r w:rsidRPr="002130DD">
        <w:rPr>
          <w:rFonts w:ascii="Times New Roman" w:hAnsi="Times New Roman" w:cs="Times New Roman"/>
        </w:rPr>
        <w:t>«НОВОВАСЮГАНСКОЕ СЕЛЬСКОЕ ПОСЕЛЕНИЕ»</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5.1.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5.2. Включение и отключение наружного освещения улиц, дорог, других освещаемых объектов производится в соответствии с графиком включения и отключения наружного освещения, утвержденным администрацией сельского поселения.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5.3.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5.4 Обязанность по организации освещения зданий, строений, сооружений, временных (некапитальных) объектов мелкорозничной торговли и бытового обслуживания возлагается на собственников (иных законных владельцев) названных объектов.</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5.5. Отдельные требования к организации освещения территории муниципального образования "Нововасюганское сельское поселение":</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5.6. 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84240E" w:rsidRPr="002130DD" w:rsidRDefault="0084240E" w:rsidP="009B77D1">
      <w:pPr>
        <w:pStyle w:val="ConsPlusTitle"/>
        <w:jc w:val="center"/>
        <w:rPr>
          <w:rFonts w:ascii="Times New Roman" w:hAnsi="Times New Roman" w:cs="Times New Roman"/>
        </w:rPr>
      </w:pPr>
      <w:r w:rsidRPr="002130DD">
        <w:rPr>
          <w:rFonts w:ascii="Times New Roman" w:hAnsi="Times New Roman" w:cs="Times New Roman"/>
        </w:rPr>
        <w:t>6. СОДЕРЖАНИЕ АРХИТЕКТУРНЫХ ОБЪЕКТОВ МАЛЫХ ФОРМ</w:t>
      </w:r>
    </w:p>
    <w:p w:rsidR="0084240E" w:rsidRPr="002130DD" w:rsidRDefault="0084240E" w:rsidP="009B77D1">
      <w:pPr>
        <w:pStyle w:val="ConsPlusTitle"/>
        <w:jc w:val="center"/>
        <w:rPr>
          <w:rFonts w:ascii="Times New Roman" w:hAnsi="Times New Roman" w:cs="Times New Roman"/>
        </w:rPr>
      </w:pPr>
      <w:r w:rsidRPr="002130DD">
        <w:rPr>
          <w:rFonts w:ascii="Times New Roman" w:hAnsi="Times New Roman" w:cs="Times New Roman"/>
        </w:rPr>
        <w:t>НА ТЕРРИТОРИИ МУНИЦИПАЛЬНОГО ОБРАЗОВАНИЯ</w:t>
      </w:r>
    </w:p>
    <w:p w:rsidR="0084240E" w:rsidRPr="002130DD" w:rsidRDefault="0084240E" w:rsidP="009B77D1">
      <w:pPr>
        <w:pStyle w:val="ConsPlusTitle"/>
        <w:jc w:val="center"/>
        <w:rPr>
          <w:rFonts w:ascii="Times New Roman" w:hAnsi="Times New Roman" w:cs="Times New Roman"/>
        </w:rPr>
      </w:pPr>
      <w:r w:rsidRPr="002130DD">
        <w:rPr>
          <w:rFonts w:ascii="Times New Roman" w:hAnsi="Times New Roman" w:cs="Times New Roman"/>
        </w:rPr>
        <w:t>«НОВОВАСЮГАНСКОЕ СЕЛЬСКОЕ ПОСЕЛЕНИЕ»</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6.1. Для целей настоящих Правил под архитектурными объектами малых форм понимаются скамейки, лавочки, декоративные ограждения, урны, клумбы, цветники, оборудование и покрытие детских, спортивных площадок, и т.д.</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6.2. Ответственность за содержание архитектурных объектов малых форм, уборку и санитарное содержание прилегающих к ним территорий несут собственники (владельцы) соответствующих территорий, на которых расположены указанные объекты.</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6.3. Ответственные лица обязаны:</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-содержать архитектурные объекты малых форм в чистоте и в исправном состоянии;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-производить покраску архитектурных объектов малых форм, а также следить за обновлением краски по мере необходимости;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-обустраивать песочницы с гладкой ограждающей поверхностью;</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6.4. Запрещается: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использовать архитектурные объекты малых форм не по назначению (отдых взрослых на детских игровых площадках и т.д.);</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развешивать и наклеивать афиши, объявления, плакаты и иную информационно-печатную продукцию на архитектурных объектах малых форм;</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ломать и повреждать архитектурные объекты малых форм и их конструктивные элементы.</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6.5. Уборка прилегающей к малым архитектурным формам территории, покос травы производится - не менее пяти раз в летний период, окраска и ремонт - по мере необходимости, но не реже одного раза в год. Высота скашиваемой травы на прилегающей территории не должна превышать 15 сантиметров от поверхности земли.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6.6.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иметь соответствующую окраску.</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6.7. Устанавливать скамьи на твердые виды покрытий или фундамент. В зонах отдыха, лесопарках, детских площадках разрешается установка на мягкие виды покрытия. При наличии фундамента его части не должны выступать над поверхностью земли. Поверхности скамьи должны быть выполнены из дерева, с различными видами водоустойчивой обработки (пропитка).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xml:space="preserve">Количество скамей устанавливается в зависимости от функционального назначения территории и количества посетителей на этой территории. </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xml:space="preserve">6.8. Урны, малогабаритные контейнеры устанавливаются у входов: в объекты торговли и общественного питания, другие учреждения общественного назначения, жилые дома, в соответствии с требованиями </w:t>
      </w:r>
      <w:hyperlink r:id="rId21" w:history="1">
        <w:r w:rsidRPr="002130DD">
          <w:rPr>
            <w:rFonts w:ascii="Times New Roman" w:hAnsi="Times New Roman" w:cs="Times New Roman"/>
            <w:b w:val="0"/>
            <w:bCs w:val="0"/>
          </w:rPr>
          <w:t>СанПиН 42-128-4690-88</w:t>
        </w:r>
      </w:hyperlink>
      <w:r w:rsidRPr="002130DD">
        <w:rPr>
          <w:rFonts w:ascii="Times New Roman" w:hAnsi="Times New Roman" w:cs="Times New Roman"/>
          <w:b w:val="0"/>
          <w:bCs w:val="0"/>
        </w:rPr>
        <w:t xml:space="preserve"> "Санитарные правила содержания территорий населенных мест"</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6.9.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т.д.).</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6.10.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6.11. Требования к материалу игрового оборудования и условиями его обработки: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бетонные и железобетонные элементы оборудования из бетона марки не ниже 300, морозостойкостью не менее 150, иметь гладкие поверхности;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оборудование из пластика и полимеров следует выполнить с гладкой поверхностью и яркой, чистой цветовой гаммой окраски, не выцветающей от воздействия климатических факторов.</w:t>
      </w:r>
    </w:p>
    <w:p w:rsidR="0084240E" w:rsidRPr="002130DD" w:rsidRDefault="0084240E" w:rsidP="009B77D1">
      <w:pPr>
        <w:pStyle w:val="ConsPlusTitle"/>
        <w:jc w:val="center"/>
        <w:rPr>
          <w:rFonts w:ascii="Times New Roman" w:hAnsi="Times New Roman" w:cs="Times New Roman"/>
        </w:rPr>
      </w:pPr>
      <w:r w:rsidRPr="002130DD">
        <w:rPr>
          <w:rFonts w:ascii="Times New Roman" w:hAnsi="Times New Roman" w:cs="Times New Roman"/>
        </w:rPr>
        <w:t>7. ПЛОЩАДКИ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7.1.На территории населенного пункта предусматривают следующие виды площадок: для игр детей, отдыха взрослых, занятий спортом, установки мусоросборников, стоянок автомобилей.</w:t>
      </w:r>
    </w:p>
    <w:p w:rsidR="0084240E" w:rsidRPr="002130DD" w:rsidRDefault="0084240E" w:rsidP="00EF5D99">
      <w:pPr>
        <w:pStyle w:val="ConsPlusTitle"/>
        <w:jc w:val="both"/>
        <w:rPr>
          <w:rFonts w:ascii="Times New Roman" w:hAnsi="Times New Roman" w:cs="Times New Roman"/>
          <w:b w:val="0"/>
          <w:bCs w:val="0"/>
          <w:i/>
          <w:iCs/>
        </w:rPr>
      </w:pPr>
      <w:r w:rsidRPr="002130DD">
        <w:rPr>
          <w:rFonts w:ascii="Times New Roman" w:hAnsi="Times New Roman" w:cs="Times New Roman"/>
          <w:b w:val="0"/>
          <w:bCs w:val="0"/>
          <w:i/>
          <w:iCs/>
        </w:rPr>
        <w:t>ДЕТСКИЕ ПЛОЩАДКИ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7.2. Детские площадки предназначены для игр и активного отдыха детей разных возрастов: преддошкольного, дошкольного, младшего и среднего школьного возраста.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следует предусматривать спортивно- игровые комплексы и оборудование специальных мест для катания на самокатах, роликовых досках и коньках.</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7.3. Расстояние от окон жилых домов и общественных зданий до границ детских площадок дошкольного возраста принимать  не менее 10 м, младшего и среднего школьного возраста – не менее 20м, комплексных игровых площадок – не менее 40м, спортивно игровых комплексов – не менее 100м. Детские площадки для дошкольного и преддошкольного возраста  размещать на участке жилой застройки, площадки для младшего и среднего школьного возраста, комплексные игровые площадки на озелененных территориях, спортивно- игровые комплексы и места для катания – в парках.</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7.4. Оптимальный размер игровых площадок устанавливать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Соседствующие детские и взрослые площадки следует разделять густыми зелеными посадками или декоративными стенками.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7.5.Детские площадки следует изолировать   от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следует принимать согласно СанПиН, площадок мусоросборников – 15 м.</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7.6. При реконструкции детских площадок во избежание травматизма предотвращать наличие на территории площадки выступающих корней или нависающих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7.7. Обязательный перечень элементов благоустройства территории на детской площадке включает:</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мягкие виды покрытия (песчаное, уплотненное песчаное на грунтовом основании);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озеленение;</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игровое оборудование;</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скамьи и урны;</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осветительное оборудование.</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xml:space="preserve">Мягкие виды покрытия предусматривается на детской площадке в местах, связанных с возможностью падения детей. </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7.8. Осветительное оборудование должно функционировать в режиме освещения территории, на которой расположена площадка. Не допускать размещения осветительного оборудования на высоте менее 2,5 м.</w:t>
      </w:r>
    </w:p>
    <w:p w:rsidR="0084240E" w:rsidRPr="002130DD" w:rsidRDefault="0084240E" w:rsidP="00EF5D99">
      <w:pPr>
        <w:pStyle w:val="ConsPlusTitle"/>
        <w:jc w:val="both"/>
        <w:rPr>
          <w:rFonts w:ascii="Times New Roman" w:hAnsi="Times New Roman" w:cs="Times New Roman"/>
          <w:b w:val="0"/>
          <w:bCs w:val="0"/>
          <w:i/>
          <w:iCs/>
        </w:rPr>
      </w:pPr>
      <w:r w:rsidRPr="002130DD">
        <w:rPr>
          <w:rFonts w:ascii="Times New Roman" w:hAnsi="Times New Roman" w:cs="Times New Roman"/>
          <w:b w:val="0"/>
          <w:bCs w:val="0"/>
          <w:i/>
          <w:iCs/>
        </w:rPr>
        <w:t>ПЛОЩАДКИ ОТДЫХА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7.9. Площадки отдыха предназначены для тихого отдыха и настольных игр взрослого населения, их размещают на участках жилой застройки, на озелененных территориях жилой группы, в парках.</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7.10. Оптимальный размер площадки 50-100кв.м, минимальный размер площадки отдыха – не менее 15-20 кв.м. Допускается совмещение площадок отдыха с детскими площадками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7.11. Обязательный перечень элементов благоустройства на площадке отдыха включает:</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твердые виды покрытия;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озеленение;</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скамьи для отдыха;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скамьи и столы;</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урны (как минимум по одной у каждой скамьи);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осветительное оборудование.</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покрытий в зоне детских игр.</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Применять одиночные посадки деревьев и кустарников, цветники, вертикальное и мобильное озеленение. Не допускается применений растений с ядовитыми плодами.</w:t>
      </w:r>
    </w:p>
    <w:p w:rsidR="0084240E" w:rsidRPr="002130DD" w:rsidRDefault="0084240E" w:rsidP="00EF5D99">
      <w:pPr>
        <w:pStyle w:val="ConsPlusTitle"/>
        <w:jc w:val="both"/>
        <w:rPr>
          <w:rFonts w:ascii="Times New Roman" w:hAnsi="Times New Roman" w:cs="Times New Roman"/>
          <w:b w:val="0"/>
          <w:bCs w:val="0"/>
          <w:i/>
          <w:iCs/>
        </w:rPr>
      </w:pPr>
      <w:r w:rsidRPr="002130DD">
        <w:rPr>
          <w:rFonts w:ascii="Times New Roman" w:hAnsi="Times New Roman" w:cs="Times New Roman"/>
          <w:b w:val="0"/>
          <w:bCs w:val="0"/>
          <w:i/>
          <w:iCs/>
        </w:rPr>
        <w:t>СПОРТИВНЫЕ ПЛОЩАДКИ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xml:space="preserve">7.12. Спортивные площадки, предназначены для занятий физкультурой и спортом всех возрастных групп населения. </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7.13. Обязательный перечень элементов благоустройства территории на спортивной площадке включает:</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мягкие или газонные виды покрытия;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спортивное оборудование;</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озеленение;</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ограждение площадки.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Озеленение следует размещать по периметру площадки, высаживая на расстоянии от края площадки не менее 2м. Для ограждения площадки можно применять вертикальное озеленение.</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7.14. Площадки оборудуют сетчатым ограждением высотой 2,5-3м, а в местах примыкания спортивных площадок друг к другу – высотой не менее 1,2м.</w:t>
      </w:r>
    </w:p>
    <w:p w:rsidR="0084240E" w:rsidRPr="002130DD" w:rsidRDefault="0084240E" w:rsidP="00EF5D99">
      <w:pPr>
        <w:pStyle w:val="ConsPlusTitle"/>
        <w:jc w:val="both"/>
        <w:rPr>
          <w:rFonts w:ascii="Times New Roman" w:hAnsi="Times New Roman" w:cs="Times New Roman"/>
          <w:b w:val="0"/>
          <w:bCs w:val="0"/>
          <w:i/>
          <w:iCs/>
        </w:rPr>
      </w:pPr>
      <w:r w:rsidRPr="002130DD">
        <w:rPr>
          <w:rFonts w:ascii="Times New Roman" w:hAnsi="Times New Roman" w:cs="Times New Roman"/>
          <w:b w:val="0"/>
          <w:bCs w:val="0"/>
          <w:i/>
          <w:iCs/>
        </w:rPr>
        <w:t>ПЛОЩАДКИ ДЛЯ УСТАНОВКИ МУСОРОСБОРНИКОВ</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7.15. Площадки для установки мусоросборников, - специально оборудованные места, предназначенные для сбора твердых бытовых отходов (ТБО). Наличие таких площадок следует предусматривать в составе территорий и участков любого функционального назначения, где могут накапливаться ТБО.</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7.16. Площадки следует размещать удаленными от окон жилых зданий, границ участков детских учреждений, мест отдыха на расстоянии не менее, чем 20м, территория площадки должна примыкать к проездам, но не мешать проезду транспорта. Проектируются площадки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7.17. Размер площадки на один контейнер рекомендуется принимать 2-3 кв.м. Между контейнером и краем площадки размер прохода рекомендуется устанавливать не менее 1,0 м.</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7.18. Обязательный перечень элементов благоустройства территории на площадке для установки мусоросборников включает:</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твердые виды покрытия;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контейнеры для сбора ТБО;</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осветительное оборудование</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озеленение площадки.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xml:space="preserve">7.19. Функционирование осветительного оборудования рекомендуется устанавливать в режиме освещения прилегающей территории с высотой опор – не менее 3,0м. Озеленение рекомендуется производить деревьями с густой и плотной кроной. Допускается для визуальной изоляции площадок применение </w:t>
      </w:r>
      <w:r w:rsidRPr="002130DD">
        <w:rPr>
          <w:rFonts w:ascii="Times New Roman" w:hAnsi="Times New Roman" w:cs="Times New Roman"/>
          <w:b w:val="0"/>
          <w:bCs w:val="0"/>
        </w:rPr>
        <w:tab/>
        <w:t>декоративных стенок, трельяжей или периметральной живой изгороди в виде высоких кустарников без плодов и ягод.</w:t>
      </w:r>
    </w:p>
    <w:p w:rsidR="0084240E" w:rsidRPr="002130DD" w:rsidRDefault="0084240E" w:rsidP="00EF5D99">
      <w:pPr>
        <w:pStyle w:val="ConsPlusTitle"/>
        <w:jc w:val="both"/>
        <w:rPr>
          <w:rFonts w:ascii="Times New Roman" w:hAnsi="Times New Roman" w:cs="Times New Roman"/>
          <w:b w:val="0"/>
          <w:bCs w:val="0"/>
          <w:i/>
          <w:iCs/>
        </w:rPr>
      </w:pPr>
      <w:r w:rsidRPr="002130DD">
        <w:rPr>
          <w:rFonts w:ascii="Times New Roman" w:hAnsi="Times New Roman" w:cs="Times New Roman"/>
          <w:b w:val="0"/>
          <w:bCs w:val="0"/>
          <w:i/>
          <w:iCs/>
        </w:rPr>
        <w:t>ПЛОЩАДКИ АВТОСТОЯНОК</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7.20. 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внеуличных (в виде «карманов» и отступов от проезжей части), гостевых (на участке жилой застройки), для хранения автомобилей населения, приобъектных, прочих.</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7.21. Обязательный перечень элементов благоустройства территории на площадках автостоянок включает:</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-твердые виды покрытия;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осветительное и информационное оборудование.</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7.22. Площадки для длительного хранения автомобилей могут быть оборудованы навесами, смотровыми эстакадами.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7.23. Разделительные элементы на площадках могут быть выполнены в виде разметки (белых полос), озелененных полос (газонов), контейнерного озеленения.</w:t>
      </w:r>
    </w:p>
    <w:p w:rsidR="0084240E" w:rsidRPr="002130DD" w:rsidRDefault="0084240E" w:rsidP="009B77D1">
      <w:pPr>
        <w:pStyle w:val="ConsPlusTitle"/>
        <w:jc w:val="center"/>
        <w:rPr>
          <w:rFonts w:ascii="Times New Roman" w:hAnsi="Times New Roman" w:cs="Times New Roman"/>
        </w:rPr>
      </w:pPr>
      <w:r w:rsidRPr="002130DD">
        <w:rPr>
          <w:rFonts w:ascii="Times New Roman" w:hAnsi="Times New Roman" w:cs="Times New Roman"/>
        </w:rPr>
        <w:t>8.  ПРАЗДНИЧНОЕ И (ИЛИ) ТЕМАТИЧЕСКОЕ ОФОРМЛЕНИЕ</w:t>
      </w:r>
    </w:p>
    <w:p w:rsidR="0084240E" w:rsidRPr="002130DD" w:rsidRDefault="0084240E" w:rsidP="009B77D1">
      <w:pPr>
        <w:pStyle w:val="ConsPlusTitle"/>
        <w:jc w:val="center"/>
        <w:rPr>
          <w:rFonts w:ascii="Times New Roman" w:hAnsi="Times New Roman" w:cs="Times New Roman"/>
        </w:rPr>
      </w:pPr>
      <w:r w:rsidRPr="002130DD">
        <w:rPr>
          <w:rFonts w:ascii="Times New Roman" w:hAnsi="Times New Roman" w:cs="Times New Roman"/>
        </w:rPr>
        <w:t>ТЕРРИТОРИИ МУНИЦИПАЛЬНОГО ОБРАЗОВАНИЯ</w:t>
      </w:r>
    </w:p>
    <w:p w:rsidR="0084240E" w:rsidRPr="002130DD" w:rsidRDefault="0084240E" w:rsidP="009B77D1">
      <w:pPr>
        <w:pStyle w:val="ConsPlusTitle"/>
        <w:jc w:val="center"/>
        <w:rPr>
          <w:rFonts w:ascii="Times New Roman" w:hAnsi="Times New Roman" w:cs="Times New Roman"/>
        </w:rPr>
      </w:pPr>
      <w:r w:rsidRPr="002130DD">
        <w:rPr>
          <w:rFonts w:ascii="Times New Roman" w:hAnsi="Times New Roman" w:cs="Times New Roman"/>
        </w:rPr>
        <w:t>«НОВОВАСЮГАНСКОГО СЕЛЬСКОГО ПОСЕЛЕНИЯ»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8.1. Праздничное и (или) тематическое оформление территории муниципального образования "Нововасюганского сельского поселения" выполняется по решению администрации поселения в целях создания высокохудожественной среды на период проведения государственных, областных, районных, сельских праздников и мероприятий, связанных со знаменательными событиями.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8.2. 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и иных временных (некапитальных) объектов, а также устройство праздничной иллюминации.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8.3. Концепция праздничного и (или) тематического оформления определяется программой мероприятий и схемой размещения объектов и элементов праздничного оформления. Концепция разрабатывается администрацией поселения и утверждается муниципальным правовым актом администрации сельского поселения.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8.4. Оформление зданий, сооружений осуществляется их владельцами в рамках утвержденной концепции праздничного и (или) тематического оформления сельского поселения. Размещение и демонтаж праздничного и (или) тематического оформления территорий поселения должны производиться в сроки, установленные администрацией.</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8.5. Работы, связанные с проведением торжественных и праздничных мероприятий, необходимо осуществлять организациям самостоятельно за счет собственных средств, а так 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8.6.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84240E" w:rsidRPr="002130DD" w:rsidRDefault="0084240E" w:rsidP="009B77D1">
      <w:pPr>
        <w:pStyle w:val="ConsPlusTitle"/>
        <w:jc w:val="center"/>
        <w:rPr>
          <w:rFonts w:ascii="Times New Roman" w:hAnsi="Times New Roman" w:cs="Times New Roman"/>
        </w:rPr>
      </w:pPr>
      <w:r w:rsidRPr="002130DD">
        <w:rPr>
          <w:rFonts w:ascii="Times New Roman" w:hAnsi="Times New Roman" w:cs="Times New Roman"/>
        </w:rPr>
        <w:t>9. ОЗЕЛЕНЕНИЕ НА ТЕРРИТОРИИ</w:t>
      </w:r>
    </w:p>
    <w:p w:rsidR="0084240E" w:rsidRPr="002130DD" w:rsidRDefault="0084240E" w:rsidP="009B77D1">
      <w:pPr>
        <w:pStyle w:val="ConsPlusTitle"/>
        <w:jc w:val="center"/>
        <w:rPr>
          <w:rFonts w:ascii="Times New Roman" w:hAnsi="Times New Roman" w:cs="Times New Roman"/>
        </w:rPr>
      </w:pPr>
      <w:r w:rsidRPr="002130DD">
        <w:rPr>
          <w:rFonts w:ascii="Times New Roman" w:hAnsi="Times New Roman" w:cs="Times New Roman"/>
        </w:rPr>
        <w:t>МУНИЦИПАЛЬНОГО ОБРАЗОВАНИЯ</w:t>
      </w:r>
    </w:p>
    <w:p w:rsidR="0084240E" w:rsidRPr="002130DD" w:rsidRDefault="0084240E" w:rsidP="009B77D1">
      <w:pPr>
        <w:pStyle w:val="ConsPlusTitle"/>
        <w:jc w:val="center"/>
        <w:rPr>
          <w:rFonts w:ascii="Times New Roman" w:hAnsi="Times New Roman" w:cs="Times New Roman"/>
        </w:rPr>
      </w:pPr>
      <w:r w:rsidRPr="002130DD">
        <w:rPr>
          <w:rFonts w:ascii="Times New Roman" w:hAnsi="Times New Roman" w:cs="Times New Roman"/>
        </w:rPr>
        <w:t>«НОВОВАСЮГАНСКОЕ СЕЛЬСКОЕ ПОСЕЛЕНИЕ»</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9.1.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 же поддержание ранее созданной или изначально существующей природной среды на территории муниципального образования.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9.2.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ёмкости (контейнеры, вазоны). Стационарное и мобильное озеленение обычно используют для создания архитектурно – ландшафтных объектах (газонов, цветников, площадок с кустами и деревьями и т.п.).</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9.3. При проектировании озеленения следует учитывать:</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минимальные расстояния посадок деревьев и кустарников до инженерных сетей, зданий и сооружений;</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соблюдать максимальное количество насаждений на различных территориях населенного пункта;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ориентировочный процент озеленяемых территорий на участках различного функционального назначения;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параметры и требования для сортировки посадочного материала.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9.4. Для обеспечения жизнеспособности насаждений и озеленяемых территорий населенного пункта необходимо:</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производить благоустройство территории в зонах охраняемых природных территорий;</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учитывать степень техногенных нагрузок от прилегающих территорий;</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9.5. На территориях с большой площадью замощенных поверхностей, высокой плотностью застройки и подземных коммуникаций для целей озеленения следует использовать мобильное озеленение.</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9.6. При посадке деревьев в зонах действия теплотрасс необходимо учитывать фактор прогревания почвы в обе стороны то оси теплотрассы на расстояние: интенсивного прогревания – до 2 м, среднего – 2-6 м, слабого - 6-10 м. У теплотрасс не рекомендуется размещать: сирень, жимолость – ближе 2 м., тополь, боярышник, лиственницу, березу – ближе 3-4 м.</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9.7. При воздействии неблагоприятных и климатических факторов на различные территории населенного пункта следует формировать защитные насаждения.</w:t>
      </w:r>
    </w:p>
    <w:p w:rsidR="0084240E" w:rsidRPr="002130DD" w:rsidRDefault="0084240E" w:rsidP="009B77D1">
      <w:pPr>
        <w:pStyle w:val="ConsPlusTitle"/>
        <w:jc w:val="center"/>
        <w:rPr>
          <w:rFonts w:ascii="Times New Roman" w:hAnsi="Times New Roman" w:cs="Times New Roman"/>
        </w:rPr>
      </w:pPr>
      <w:r w:rsidRPr="002130DD">
        <w:rPr>
          <w:rFonts w:ascii="Times New Roman" w:hAnsi="Times New Roman" w:cs="Times New Roman"/>
        </w:rPr>
        <w:t>10. ОГРАЖДЕНИЯ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10.1. В целях благоустройства на территории муниципального образования следует предусматривать применение различных видов ограждений, которые различаются: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xml:space="preserve">- по назначению (декоративные, защитные, их сочетание); </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xml:space="preserve">- высоте; </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xml:space="preserve">- виду материала; </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степени проницаемости для взгляда, степени стационарности (постоянные, временные, передвижные).</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10.2. Проектирование ограждений производится в зависимости от их места положения и назначения согласно ГОСТам, каталогам сертифицированных изделий, проектам индивидуального проектирования.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10.3. Ограждение территорий памятников историко – культурного наследия выполнять в соответствии с регламентами, установленными для данных территорий.</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10.4. На территориях общественного, жилого назначения запрещается проектирование и установка глухих, железобетонных ограждений.</w:t>
      </w:r>
    </w:p>
    <w:p w:rsidR="0084240E" w:rsidRPr="002130DD" w:rsidRDefault="0084240E" w:rsidP="009B77D1">
      <w:pPr>
        <w:pStyle w:val="ConsPlusTitle"/>
        <w:jc w:val="center"/>
        <w:rPr>
          <w:rFonts w:ascii="Times New Roman" w:hAnsi="Times New Roman" w:cs="Times New Roman"/>
        </w:rPr>
      </w:pPr>
      <w:r w:rsidRPr="002130DD">
        <w:rPr>
          <w:rFonts w:ascii="Times New Roman" w:hAnsi="Times New Roman" w:cs="Times New Roman"/>
        </w:rPr>
        <w:t>11. КОНТРОЛЬ ЗА СОСТОЯНИЕМ ОБЪЕКТОВ</w:t>
      </w:r>
    </w:p>
    <w:p w:rsidR="0084240E" w:rsidRPr="002130DD" w:rsidRDefault="0084240E" w:rsidP="009B77D1">
      <w:pPr>
        <w:pStyle w:val="ConsPlusTitle"/>
        <w:jc w:val="center"/>
        <w:rPr>
          <w:rFonts w:ascii="Times New Roman" w:hAnsi="Times New Roman" w:cs="Times New Roman"/>
        </w:rPr>
      </w:pPr>
      <w:r w:rsidRPr="002130DD">
        <w:rPr>
          <w:rFonts w:ascii="Times New Roman" w:hAnsi="Times New Roman" w:cs="Times New Roman"/>
        </w:rPr>
        <w:t>БЛАГОУСТРОЙСТВА НА ТЕРРИТОРИИ МУНИЦИПАЛЬНОГО</w:t>
      </w:r>
    </w:p>
    <w:p w:rsidR="0084240E" w:rsidRPr="002130DD" w:rsidRDefault="0084240E" w:rsidP="009B77D1">
      <w:pPr>
        <w:pStyle w:val="ConsPlusTitle"/>
        <w:jc w:val="center"/>
        <w:rPr>
          <w:rFonts w:ascii="Times New Roman" w:hAnsi="Times New Roman" w:cs="Times New Roman"/>
        </w:rPr>
      </w:pPr>
      <w:r w:rsidRPr="002130DD">
        <w:rPr>
          <w:rFonts w:ascii="Times New Roman" w:hAnsi="Times New Roman" w:cs="Times New Roman"/>
        </w:rPr>
        <w:t>ОБРАЗОВАНИЯ «НОВОВАСЮГАНСКОЕ СЕЛЬСКОЕ ПОСЕЛЕНИЕ»</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11.1. Контроль за соблюдением установленных настоящими Правилами требований к содержанию объектов благоустройства осуществляют должностные лица администрации.</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11.2. Контроль за соблюдением установленных настоящими Правилами требований осуществляется в следующих формах:</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xml:space="preserve">- в форме проведения плановых и внеплановых осмотров состояния объектов благоустройства, не предполагающих проведение проверочных мероприятий, предусмотренных Федеральным </w:t>
      </w:r>
      <w:hyperlink r:id="rId22" w:history="1">
        <w:r w:rsidRPr="002130DD">
          <w:rPr>
            <w:rFonts w:ascii="Times New Roman" w:hAnsi="Times New Roman" w:cs="Times New Roman"/>
            <w:b w:val="0"/>
            <w:bCs w:val="0"/>
          </w:rPr>
          <w:t>законом</w:t>
        </w:r>
      </w:hyperlink>
      <w:r w:rsidRPr="002130DD">
        <w:rPr>
          <w:rFonts w:ascii="Times New Roman" w:hAnsi="Times New Roman" w:cs="Times New Roman"/>
          <w:b w:val="0"/>
          <w:bCs w:val="0"/>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в форме проведения проверок юридических лиц и индивидуальных предпринимателей, при проведении которых требуется взаимодействие органов, уполномоченных на осуществление муниципального контроля, и юридических лиц, индивидуальных предпринимателей, и на указанных лиц возлагаются обязанности по предоставлению информации и исполнению требований органов муниципального контроля.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11.3.  Контроль за соблюдением установленных требований в форме проведения плановых и внеплановых осмотров состояния объектов благоустройства:</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11.4. В ходе проведения плановых и внеплановых осмотров состояния объектов благоустройства уполномоченными должностными лицами администрации поселения осуществляются следующие мероприятия:</w:t>
      </w:r>
    </w:p>
    <w:p w:rsidR="0084240E" w:rsidRPr="002130DD"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xml:space="preserve">- выявление нарушений, установленных настоящими Правилами требований к содержанию объектов благоустройства, путем визуального осмотра состояния объектов благоустройства, на предмет их соответствия требованиям настоящих Правил, не связанным с осуществлением деятельности проверяемого юридического лица или индивидуального предпринимателя и не предполагающим проведение мероприятий по контролю, указанных в </w:t>
      </w:r>
      <w:hyperlink r:id="rId23" w:history="1">
        <w:r w:rsidRPr="002130DD">
          <w:rPr>
            <w:rFonts w:ascii="Times New Roman" w:hAnsi="Times New Roman" w:cs="Times New Roman"/>
            <w:b w:val="0"/>
            <w:bCs w:val="0"/>
          </w:rPr>
          <w:t>пункте 5 статьи 2</w:t>
        </w:r>
      </w:hyperlink>
      <w:r w:rsidRPr="002130DD">
        <w:rPr>
          <w:rFonts w:ascii="Times New Roman" w:hAnsi="Times New Roman" w:cs="Times New Roman"/>
          <w:b w:val="0"/>
          <w:bCs w:val="0"/>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составление протоколов об административных правонарушениях;</w:t>
      </w:r>
    </w:p>
    <w:p w:rsidR="0084240E" w:rsidRPr="003E3755" w:rsidRDefault="0084240E" w:rsidP="00EF5D99">
      <w:pPr>
        <w:pStyle w:val="ConsPlusTitle"/>
        <w:jc w:val="both"/>
        <w:rPr>
          <w:rFonts w:ascii="Times New Roman" w:hAnsi="Times New Roman" w:cs="Times New Roman"/>
          <w:b w:val="0"/>
          <w:bCs w:val="0"/>
        </w:rPr>
      </w:pPr>
      <w:r w:rsidRPr="002130DD">
        <w:rPr>
          <w:rFonts w:ascii="Times New Roman" w:hAnsi="Times New Roman" w:cs="Times New Roman"/>
          <w:b w:val="0"/>
          <w:bCs w:val="0"/>
        </w:rPr>
        <w:t xml:space="preserve">- выдача предписаний об устранении выявленных нарушений установленных настоящими </w:t>
      </w:r>
      <w:r w:rsidRPr="003E3755">
        <w:rPr>
          <w:rFonts w:ascii="Times New Roman" w:hAnsi="Times New Roman" w:cs="Times New Roman"/>
          <w:b w:val="0"/>
          <w:bCs w:val="0"/>
        </w:rPr>
        <w:t>11.5. Правилами требований к содержанию объектов благоустройства;</w:t>
      </w:r>
    </w:p>
    <w:p w:rsidR="0084240E" w:rsidRPr="003E3755" w:rsidRDefault="0084240E" w:rsidP="003E3755">
      <w:pPr>
        <w:pStyle w:val="ConsPlusTitle"/>
        <w:jc w:val="both"/>
        <w:rPr>
          <w:rFonts w:ascii="Times New Roman" w:hAnsi="Times New Roman" w:cs="Times New Roman"/>
          <w:b w:val="0"/>
          <w:bCs w:val="0"/>
        </w:rPr>
      </w:pPr>
      <w:r w:rsidRPr="003E3755">
        <w:rPr>
          <w:rFonts w:ascii="Times New Roman" w:hAnsi="Times New Roman" w:cs="Times New Roman"/>
          <w:b w:val="0"/>
          <w:bCs w:val="0"/>
        </w:rPr>
        <w:t>- проведение проверок, в том числе проверок, при проведении которых требуется взаимодействие органов, уполномоченных на осуществление контроля, и лиц, ответственных в соответствии с настоящими Правилами за соблюдение требований к содержанию объектов благоустройства, и на указанных лиц возлагаются обязанности по предоставлению информации и исполнению требований органов контроля в отношении физических лиц, не являющихся индивидуальными предпринимателями.</w:t>
      </w:r>
    </w:p>
    <w:sectPr w:rsidR="0084240E" w:rsidRPr="003E3755" w:rsidSect="00435933">
      <w:pgSz w:w="11906" w:h="16838" w:code="9"/>
      <w:pgMar w:top="1134" w:right="851" w:bottom="1134" w:left="1418" w:header="284"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40D37"/>
    <w:multiLevelType w:val="hybridMultilevel"/>
    <w:tmpl w:val="6DC8F7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2D35F91"/>
    <w:multiLevelType w:val="hybridMultilevel"/>
    <w:tmpl w:val="FFBECE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2EF62FA"/>
    <w:multiLevelType w:val="hybridMultilevel"/>
    <w:tmpl w:val="55B45292"/>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5EA1BAD"/>
    <w:multiLevelType w:val="hybridMultilevel"/>
    <w:tmpl w:val="D0CE0DE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8096BD2"/>
    <w:multiLevelType w:val="hybridMultilevel"/>
    <w:tmpl w:val="49CEF30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D36758F"/>
    <w:multiLevelType w:val="hybridMultilevel"/>
    <w:tmpl w:val="0D688C8C"/>
    <w:lvl w:ilvl="0" w:tplc="A0683EBC">
      <w:start w:val="1"/>
      <w:numFmt w:val="decimal"/>
      <w:lvlText w:val="%1)"/>
      <w:lvlJc w:val="left"/>
      <w:pPr>
        <w:ind w:left="1365" w:hanging="82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3FEC0AC9"/>
    <w:multiLevelType w:val="hybridMultilevel"/>
    <w:tmpl w:val="E918D0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407B74CE"/>
    <w:multiLevelType w:val="hybridMultilevel"/>
    <w:tmpl w:val="8AB4C5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8CB598F"/>
    <w:multiLevelType w:val="hybridMultilevel"/>
    <w:tmpl w:val="427E56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C341E5B"/>
    <w:multiLevelType w:val="hybridMultilevel"/>
    <w:tmpl w:val="A13A9B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CE50F28"/>
    <w:multiLevelType w:val="hybridMultilevel"/>
    <w:tmpl w:val="E7041ED2"/>
    <w:lvl w:ilvl="0" w:tplc="4A6C7752">
      <w:start w:val="1"/>
      <w:numFmt w:val="decimal"/>
      <w:lvlText w:val="%1."/>
      <w:lvlJc w:val="left"/>
      <w:pPr>
        <w:ind w:left="2297"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91C6CF3"/>
    <w:multiLevelType w:val="hybridMultilevel"/>
    <w:tmpl w:val="1C6EEECA"/>
    <w:lvl w:ilvl="0" w:tplc="982A0E7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7BAC5A28"/>
    <w:multiLevelType w:val="hybridMultilevel"/>
    <w:tmpl w:val="F630437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3">
    <w:nsid w:val="7C3B2F6C"/>
    <w:multiLevelType w:val="singleLevel"/>
    <w:tmpl w:val="058ADE0C"/>
    <w:lvl w:ilvl="0">
      <w:start w:val="1"/>
      <w:numFmt w:val="bullet"/>
      <w:lvlText w:val="-"/>
      <w:lvlJc w:val="left"/>
      <w:pPr>
        <w:tabs>
          <w:tab w:val="num" w:pos="511"/>
        </w:tabs>
        <w:ind w:left="511" w:hanging="360"/>
      </w:pPr>
      <w:rPr>
        <w:rFonts w:hint="default"/>
      </w:rPr>
    </w:lvl>
  </w:abstractNum>
  <w:num w:numId="1">
    <w:abstractNumId w:val="7"/>
  </w:num>
  <w:num w:numId="2">
    <w:abstractNumId w:val="9"/>
  </w:num>
  <w:num w:numId="3">
    <w:abstractNumId w:val="0"/>
  </w:num>
  <w:num w:numId="4">
    <w:abstractNumId w:val="13"/>
  </w:num>
  <w:num w:numId="5">
    <w:abstractNumId w:val="12"/>
  </w:num>
  <w:num w:numId="6">
    <w:abstractNumId w:val="4"/>
  </w:num>
  <w:num w:numId="7">
    <w:abstractNumId w:val="11"/>
  </w:num>
  <w:num w:numId="8">
    <w:abstractNumId w:val="6"/>
  </w:num>
  <w:num w:numId="9">
    <w:abstractNumId w:val="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 w:numId="13">
    <w:abstractNumId w:val="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52A2"/>
    <w:rsid w:val="00017ED5"/>
    <w:rsid w:val="00062D28"/>
    <w:rsid w:val="00064C99"/>
    <w:rsid w:val="000D1E32"/>
    <w:rsid w:val="000F36FC"/>
    <w:rsid w:val="000F5908"/>
    <w:rsid w:val="0010479C"/>
    <w:rsid w:val="00113B39"/>
    <w:rsid w:val="00116AFE"/>
    <w:rsid w:val="00164CAF"/>
    <w:rsid w:val="00165C1A"/>
    <w:rsid w:val="002130DD"/>
    <w:rsid w:val="00236D3A"/>
    <w:rsid w:val="002728AF"/>
    <w:rsid w:val="002E5ACE"/>
    <w:rsid w:val="002F1DD5"/>
    <w:rsid w:val="003A4F4A"/>
    <w:rsid w:val="003B2E75"/>
    <w:rsid w:val="003D1B68"/>
    <w:rsid w:val="003E3755"/>
    <w:rsid w:val="00407DDC"/>
    <w:rsid w:val="00435933"/>
    <w:rsid w:val="00490FD2"/>
    <w:rsid w:val="00493A58"/>
    <w:rsid w:val="00513AB1"/>
    <w:rsid w:val="00517B1F"/>
    <w:rsid w:val="00520672"/>
    <w:rsid w:val="005214C7"/>
    <w:rsid w:val="005B0EAD"/>
    <w:rsid w:val="005D138C"/>
    <w:rsid w:val="005D3A8F"/>
    <w:rsid w:val="005E06D2"/>
    <w:rsid w:val="006028AB"/>
    <w:rsid w:val="00651063"/>
    <w:rsid w:val="00704D0D"/>
    <w:rsid w:val="00710062"/>
    <w:rsid w:val="007352A2"/>
    <w:rsid w:val="00744D90"/>
    <w:rsid w:val="0081218C"/>
    <w:rsid w:val="0081532F"/>
    <w:rsid w:val="0084240E"/>
    <w:rsid w:val="008744A9"/>
    <w:rsid w:val="008D4B23"/>
    <w:rsid w:val="008E227C"/>
    <w:rsid w:val="00940162"/>
    <w:rsid w:val="00984C19"/>
    <w:rsid w:val="009B77D1"/>
    <w:rsid w:val="009E199C"/>
    <w:rsid w:val="009E72E7"/>
    <w:rsid w:val="00A0016E"/>
    <w:rsid w:val="00A035B9"/>
    <w:rsid w:val="00A15850"/>
    <w:rsid w:val="00A92383"/>
    <w:rsid w:val="00AA1C71"/>
    <w:rsid w:val="00AB5629"/>
    <w:rsid w:val="00AE7F05"/>
    <w:rsid w:val="00B018BA"/>
    <w:rsid w:val="00B43282"/>
    <w:rsid w:val="00B50BE1"/>
    <w:rsid w:val="00C02F62"/>
    <w:rsid w:val="00C16E63"/>
    <w:rsid w:val="00CB6B70"/>
    <w:rsid w:val="00CD1E2B"/>
    <w:rsid w:val="00CD7FDA"/>
    <w:rsid w:val="00CF352B"/>
    <w:rsid w:val="00D12B5D"/>
    <w:rsid w:val="00D142BF"/>
    <w:rsid w:val="00D52E2B"/>
    <w:rsid w:val="00DA55CB"/>
    <w:rsid w:val="00DC1FAC"/>
    <w:rsid w:val="00DD0217"/>
    <w:rsid w:val="00E81E89"/>
    <w:rsid w:val="00EA50CC"/>
    <w:rsid w:val="00EC4DB5"/>
    <w:rsid w:val="00EE308E"/>
    <w:rsid w:val="00EE6573"/>
    <w:rsid w:val="00EF5D99"/>
    <w:rsid w:val="00F03B61"/>
    <w:rsid w:val="00F04ECA"/>
    <w:rsid w:val="00F71B76"/>
    <w:rsid w:val="00F930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573"/>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hidden/>
    <w:uiPriority w:val="99"/>
    <w:rsid w:val="00C02F62"/>
    <w:pPr>
      <w:widowControl w:val="0"/>
      <w:adjustRightInd w:val="0"/>
      <w:spacing w:after="0" w:line="240" w:lineRule="auto"/>
    </w:pPr>
    <w:rPr>
      <w:sz w:val="24"/>
      <w:szCs w:val="24"/>
    </w:rPr>
  </w:style>
  <w:style w:type="paragraph" w:customStyle="1" w:styleId="P8">
    <w:name w:val="P8"/>
    <w:basedOn w:val="Normal"/>
    <w:hidden/>
    <w:uiPriority w:val="99"/>
    <w:rsid w:val="00C02F62"/>
    <w:pPr>
      <w:widowControl w:val="0"/>
      <w:adjustRightInd w:val="0"/>
      <w:spacing w:after="0" w:line="240" w:lineRule="auto"/>
    </w:pPr>
    <w:rPr>
      <w:sz w:val="24"/>
      <w:szCs w:val="24"/>
    </w:rPr>
  </w:style>
  <w:style w:type="character" w:customStyle="1" w:styleId="T1">
    <w:name w:val="T1"/>
    <w:hidden/>
    <w:uiPriority w:val="99"/>
    <w:rsid w:val="00C02F62"/>
  </w:style>
  <w:style w:type="character" w:customStyle="1" w:styleId="T13">
    <w:name w:val="T13"/>
    <w:hidden/>
    <w:uiPriority w:val="99"/>
    <w:rsid w:val="00C02F62"/>
  </w:style>
  <w:style w:type="character" w:customStyle="1" w:styleId="spelle">
    <w:name w:val="spelle"/>
    <w:basedOn w:val="DefaultParagraphFont"/>
    <w:uiPriority w:val="99"/>
    <w:rsid w:val="00C02F62"/>
  </w:style>
  <w:style w:type="character" w:customStyle="1" w:styleId="grame">
    <w:name w:val="grame"/>
    <w:basedOn w:val="DefaultParagraphFont"/>
    <w:uiPriority w:val="99"/>
    <w:rsid w:val="00C02F62"/>
  </w:style>
  <w:style w:type="paragraph" w:customStyle="1" w:styleId="fn2r">
    <w:name w:val="fn2r"/>
    <w:basedOn w:val="Normal"/>
    <w:uiPriority w:val="99"/>
    <w:rsid w:val="00C02F62"/>
    <w:pPr>
      <w:spacing w:before="100" w:beforeAutospacing="1" w:after="100" w:afterAutospacing="1" w:line="240" w:lineRule="auto"/>
    </w:pPr>
    <w:rPr>
      <w:sz w:val="24"/>
      <w:szCs w:val="24"/>
    </w:rPr>
  </w:style>
  <w:style w:type="paragraph" w:customStyle="1" w:styleId="fn1r">
    <w:name w:val="fn1r"/>
    <w:basedOn w:val="Normal"/>
    <w:uiPriority w:val="99"/>
    <w:rsid w:val="00C02F62"/>
    <w:pPr>
      <w:spacing w:before="100" w:beforeAutospacing="1" w:after="100" w:afterAutospacing="1" w:line="240" w:lineRule="auto"/>
    </w:pPr>
    <w:rPr>
      <w:sz w:val="24"/>
      <w:szCs w:val="24"/>
    </w:rPr>
  </w:style>
  <w:style w:type="paragraph" w:styleId="ListParagraph">
    <w:name w:val="List Paragraph"/>
    <w:basedOn w:val="Normal"/>
    <w:uiPriority w:val="99"/>
    <w:qFormat/>
    <w:rsid w:val="00704D0D"/>
    <w:pPr>
      <w:ind w:left="720"/>
    </w:pPr>
  </w:style>
  <w:style w:type="paragraph" w:styleId="BalloonText">
    <w:name w:val="Balloon Text"/>
    <w:basedOn w:val="Normal"/>
    <w:link w:val="BalloonTextChar"/>
    <w:uiPriority w:val="99"/>
    <w:semiHidden/>
    <w:rsid w:val="002728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6B70"/>
    <w:rPr>
      <w:rFonts w:ascii="Times New Roman" w:hAnsi="Times New Roman" w:cs="Times New Roman"/>
      <w:sz w:val="2"/>
      <w:szCs w:val="2"/>
    </w:rPr>
  </w:style>
  <w:style w:type="paragraph" w:customStyle="1" w:styleId="ConsPlusNonformat">
    <w:name w:val="ConsPlusNonformat"/>
    <w:uiPriority w:val="99"/>
    <w:rsid w:val="0081218C"/>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81218C"/>
    <w:pPr>
      <w:widowControl w:val="0"/>
      <w:autoSpaceDE w:val="0"/>
      <w:autoSpaceDN w:val="0"/>
      <w:adjustRightInd w:val="0"/>
    </w:pPr>
    <w:rPr>
      <w:rFonts w:cs="Calibri"/>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91;n=35958;fld=134;dst=100031" TargetMode="External"/><Relationship Id="rId13" Type="http://schemas.openxmlformats.org/officeDocument/2006/relationships/hyperlink" Target="consultantplus://offline/main?base=RLAW091;n=50351;fld=134;dst=100076" TargetMode="External"/><Relationship Id="rId18" Type="http://schemas.openxmlformats.org/officeDocument/2006/relationships/hyperlink" Target="consultantplus://offline/main?base=RLAW091;n=42889;fld=134;dst=100345" TargetMode="External"/><Relationship Id="rId3" Type="http://schemas.openxmlformats.org/officeDocument/2006/relationships/settings" Target="settings.xml"/><Relationship Id="rId21" Type="http://schemas.openxmlformats.org/officeDocument/2006/relationships/hyperlink" Target="consultantplus://offline/main?base=LAW;n=101890;fld=134" TargetMode="External"/><Relationship Id="rId7" Type="http://schemas.openxmlformats.org/officeDocument/2006/relationships/hyperlink" Target="consultantplus://offline/main?base=LAW;n=105174;fld=134" TargetMode="External"/><Relationship Id="rId12" Type="http://schemas.openxmlformats.org/officeDocument/2006/relationships/hyperlink" Target="consultantplus://offline/main?base=RLAW091;n=50351;fld=134;dst=100074" TargetMode="External"/><Relationship Id="rId17" Type="http://schemas.openxmlformats.org/officeDocument/2006/relationships/hyperlink" Target="consultantplus://offline/main?base=LAW;n=44772;fld=134;dst=10001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LAW;n=62293;fld=134;dst=100021" TargetMode="External"/><Relationship Id="rId20" Type="http://schemas.openxmlformats.org/officeDocument/2006/relationships/hyperlink" Target="consultantplus://offline/main?base=LAW;n=101890;fld=134" TargetMode="External"/><Relationship Id="rId1" Type="http://schemas.openxmlformats.org/officeDocument/2006/relationships/numbering" Target="numbering.xml"/><Relationship Id="rId6" Type="http://schemas.openxmlformats.org/officeDocument/2006/relationships/hyperlink" Target="consultantplus://offline/main?base=LAW;n=102040;fld=134" TargetMode="External"/><Relationship Id="rId11" Type="http://schemas.openxmlformats.org/officeDocument/2006/relationships/hyperlink" Target="consultantplus://offline/main?base=RLAW091;n=50607;fld=134" TargetMode="External"/><Relationship Id="rId24" Type="http://schemas.openxmlformats.org/officeDocument/2006/relationships/fontTable" Target="fontTable.xml"/><Relationship Id="rId5" Type="http://schemas.openxmlformats.org/officeDocument/2006/relationships/hyperlink" Target="consultantplus://offline/main?base=RLAW091;n=50607;fld=134" TargetMode="External"/><Relationship Id="rId15" Type="http://schemas.openxmlformats.org/officeDocument/2006/relationships/hyperlink" Target="consultantplus://offline/main?base=LAW;n=44772;fld=134;dst=100012" TargetMode="External"/><Relationship Id="rId23" Type="http://schemas.openxmlformats.org/officeDocument/2006/relationships/hyperlink" Target="consultantplus://offline/main?base=LAW;n=103069;fld=134;dst=100025" TargetMode="External"/><Relationship Id="rId10" Type="http://schemas.openxmlformats.org/officeDocument/2006/relationships/hyperlink" Target="consultantplus://offline/main?base=LAW;n=44772;fld=134" TargetMode="External"/><Relationship Id="rId19" Type="http://schemas.openxmlformats.org/officeDocument/2006/relationships/hyperlink" Target="consultantplus://offline/main?base=LAW;n=101890;fld=134" TargetMode="External"/><Relationship Id="rId4" Type="http://schemas.openxmlformats.org/officeDocument/2006/relationships/webSettings" Target="webSettings.xml"/><Relationship Id="rId9" Type="http://schemas.openxmlformats.org/officeDocument/2006/relationships/hyperlink" Target="consultantplus://offline/main?base=LAW;n=101890;fld=134" TargetMode="External"/><Relationship Id="rId14" Type="http://schemas.openxmlformats.org/officeDocument/2006/relationships/hyperlink" Target="consultantplus://offline/main?base=RLAW091;n=50351;fld=134;dst=100079" TargetMode="External"/><Relationship Id="rId22" Type="http://schemas.openxmlformats.org/officeDocument/2006/relationships/hyperlink" Target="consultantplus://offline/main?base=LAW;n=103069;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962</TotalTime>
  <Pages>25</Pages>
  <Words>12236</Words>
  <Characters>-32766</Characters>
  <Application>Microsoft Office Outlook</Application>
  <DocSecurity>0</DocSecurity>
  <Lines>0</Lines>
  <Paragraphs>0</Paragraphs>
  <ScaleCrop>false</ScaleCrop>
  <Company>Administration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novoseltsev</dc:creator>
  <cp:keywords/>
  <dc:description/>
  <cp:lastModifiedBy>Olga</cp:lastModifiedBy>
  <cp:revision>25</cp:revision>
  <cp:lastPrinted>2013-12-27T06:52:00Z</cp:lastPrinted>
  <dcterms:created xsi:type="dcterms:W3CDTF">2013-08-12T08:35:00Z</dcterms:created>
  <dcterms:modified xsi:type="dcterms:W3CDTF">2014-02-05T13:17:00Z</dcterms:modified>
</cp:coreProperties>
</file>